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31E79" w:rsidRPr="00186194" w14:paraId="4C9705EB" w14:textId="77777777" w:rsidTr="00495A7F">
        <w:tc>
          <w:tcPr>
            <w:tcW w:w="4605" w:type="dxa"/>
          </w:tcPr>
          <w:p w14:paraId="57984DCD" w14:textId="46E31594" w:rsidR="00831E79" w:rsidRPr="00495A7F" w:rsidRDefault="00754B47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sz w:val="20"/>
                <w:lang w:val="nl-NL"/>
              </w:rPr>
            </w:pPr>
            <w:r w:rsidRPr="003402E8">
              <w:rPr>
                <w:rFonts w:ascii="Verdana" w:hAnsi="Verdana"/>
                <w:i/>
                <w:noProof/>
                <w:sz w:val="20"/>
                <w:lang w:val="nl-NL"/>
              </w:rPr>
              <w:drawing>
                <wp:inline distT="0" distB="0" distL="0" distR="0" wp14:anchorId="49600D3B" wp14:editId="04E87225">
                  <wp:extent cx="1931035" cy="914400"/>
                  <wp:effectExtent l="0" t="0" r="0" b="0"/>
                  <wp:docPr id="1" name="Afbeelding 1" descr="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08ED8638" w14:textId="77777777" w:rsidR="00831E79" w:rsidRPr="00CB777D" w:rsidRDefault="00E87452">
            <w:pPr>
              <w:tabs>
                <w:tab w:val="left" w:pos="284"/>
                <w:tab w:val="left" w:pos="567"/>
                <w:tab w:val="left" w:pos="709"/>
              </w:tabs>
              <w:ind w:right="-354"/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</w:pPr>
            <w:r w:rsidRPr="00CB777D"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  <w:t>Aanvraagformulier</w:t>
            </w:r>
          </w:p>
          <w:p w14:paraId="1B42D688" w14:textId="77777777" w:rsidR="00831E79" w:rsidRPr="00CB777D" w:rsidRDefault="00831E79">
            <w:pPr>
              <w:tabs>
                <w:tab w:val="left" w:pos="284"/>
                <w:tab w:val="left" w:pos="567"/>
                <w:tab w:val="left" w:pos="709"/>
              </w:tabs>
              <w:ind w:right="-354"/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</w:pPr>
            <w:r w:rsidRPr="00CB777D"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  <w:t>Fonds Kleine Toepassingen</w:t>
            </w:r>
          </w:p>
          <w:p w14:paraId="6E2CDE1E" w14:textId="77777777" w:rsidR="00831E79" w:rsidRPr="00CB777D" w:rsidRDefault="00831E79">
            <w:pPr>
              <w:tabs>
                <w:tab w:val="left" w:pos="284"/>
                <w:tab w:val="left" w:pos="567"/>
                <w:tab w:val="left" w:pos="709"/>
              </w:tabs>
              <w:ind w:right="-354"/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</w:pPr>
          </w:p>
          <w:p w14:paraId="4A522660" w14:textId="1A1740FF" w:rsidR="00831E79" w:rsidRPr="00495A7F" w:rsidRDefault="00E87452">
            <w:pPr>
              <w:tabs>
                <w:tab w:val="left" w:pos="284"/>
                <w:tab w:val="left" w:pos="567"/>
                <w:tab w:val="left" w:pos="709"/>
              </w:tabs>
              <w:ind w:right="-354"/>
              <w:rPr>
                <w:rFonts w:ascii="Verdana" w:hAnsi="Verdana"/>
                <w:b/>
                <w:i/>
                <w:lang w:val="nl-NL"/>
              </w:rPr>
            </w:pPr>
            <w:r w:rsidRPr="00CB777D"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  <w:t xml:space="preserve">Versie: </w:t>
            </w:r>
            <w:r w:rsidR="00BB2B42" w:rsidRPr="00CB777D"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  <w:t>5</w:t>
            </w:r>
            <w:r w:rsidR="00495A7F" w:rsidRPr="00CB777D">
              <w:rPr>
                <w:rFonts w:ascii="Fira Sans" w:hAnsi="Fira Sans"/>
                <w:b/>
                <w:i/>
                <w:sz w:val="24"/>
                <w:szCs w:val="24"/>
                <w:lang w:val="nl-NL"/>
              </w:rPr>
              <w:t>.0</w:t>
            </w:r>
          </w:p>
        </w:tc>
      </w:tr>
    </w:tbl>
    <w:p w14:paraId="58CAE86E" w14:textId="77777777" w:rsidR="004B2001" w:rsidRPr="00645691" w:rsidRDefault="004B2001">
      <w:pPr>
        <w:tabs>
          <w:tab w:val="left" w:pos="284"/>
          <w:tab w:val="left" w:pos="567"/>
          <w:tab w:val="left" w:pos="709"/>
        </w:tabs>
        <w:rPr>
          <w:rFonts w:ascii="Verdana" w:hAnsi="Verdana"/>
          <w:b/>
          <w:u w:val="single"/>
          <w:lang w:val="nl-NL"/>
        </w:rPr>
      </w:pPr>
    </w:p>
    <w:p w14:paraId="6B405C32" w14:textId="629476A2" w:rsidR="004B2001" w:rsidRPr="00645691" w:rsidRDefault="004B2001">
      <w:pPr>
        <w:tabs>
          <w:tab w:val="left" w:pos="284"/>
          <w:tab w:val="left" w:pos="567"/>
          <w:tab w:val="left" w:pos="709"/>
        </w:tabs>
        <w:rPr>
          <w:rFonts w:ascii="Verdana" w:hAnsi="Verdana"/>
          <w:b/>
          <w:lang w:val="nl-NL"/>
        </w:rPr>
      </w:pPr>
    </w:p>
    <w:p w14:paraId="56E08A7C" w14:textId="163C01C4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  <w:r w:rsidRPr="00371901">
        <w:rPr>
          <w:rFonts w:ascii="Fira Sans" w:hAnsi="Fira Sans"/>
          <w:lang w:val="nl-NL"/>
        </w:rPr>
        <w:t xml:space="preserve">Met dit formulier </w:t>
      </w:r>
      <w:r w:rsidR="00671CB1" w:rsidRPr="00371901">
        <w:rPr>
          <w:rFonts w:ascii="Fira Sans" w:hAnsi="Fira Sans"/>
          <w:lang w:val="nl-NL"/>
        </w:rPr>
        <w:t xml:space="preserve">doet u </w:t>
      </w:r>
      <w:r w:rsidRPr="00371901">
        <w:rPr>
          <w:rFonts w:ascii="Fira Sans" w:hAnsi="Fira Sans"/>
          <w:lang w:val="nl-NL"/>
        </w:rPr>
        <w:t>een aanvraag voor toekenning van gelden uit het Fonds Kleine Toepassingen</w:t>
      </w:r>
      <w:r w:rsidRPr="00371901">
        <w:rPr>
          <w:rStyle w:val="Voetnootmarkering"/>
          <w:rFonts w:ascii="Fira Sans" w:hAnsi="Fira Sans"/>
          <w:lang w:val="nl-NL"/>
        </w:rPr>
        <w:footnoteReference w:id="2"/>
      </w:r>
      <w:r w:rsidRPr="00371901">
        <w:rPr>
          <w:rFonts w:ascii="Fira Sans" w:hAnsi="Fira Sans"/>
          <w:lang w:val="nl-NL"/>
        </w:rPr>
        <w:t xml:space="preserve">. Deze gelden worden toegekend </w:t>
      </w:r>
      <w:r w:rsidR="001C0335">
        <w:rPr>
          <w:rFonts w:ascii="Fira Sans" w:hAnsi="Fira Sans"/>
          <w:lang w:val="nl-NL"/>
        </w:rPr>
        <w:t xml:space="preserve">op advies van </w:t>
      </w:r>
      <w:r w:rsidRPr="00371901">
        <w:rPr>
          <w:rFonts w:ascii="Fira Sans" w:hAnsi="Fira Sans"/>
          <w:lang w:val="nl-NL"/>
        </w:rPr>
        <w:t xml:space="preserve"> </w:t>
      </w:r>
      <w:r w:rsidR="004D36FE" w:rsidRPr="00371901">
        <w:rPr>
          <w:rFonts w:ascii="Fira Sans" w:hAnsi="Fira Sans"/>
          <w:lang w:val="nl-NL"/>
        </w:rPr>
        <w:t>de</w:t>
      </w:r>
      <w:r w:rsidRPr="00371901">
        <w:rPr>
          <w:rFonts w:ascii="Fira Sans" w:hAnsi="Fira Sans"/>
          <w:lang w:val="nl-NL"/>
        </w:rPr>
        <w:t xml:space="preserve"> Toekenningscommissie Fonds Kleine Toepassingen. </w:t>
      </w:r>
    </w:p>
    <w:p w14:paraId="7F2D9A19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137DB63C" w14:textId="0CD0FDFC" w:rsidR="004B2001" w:rsidRPr="00371901" w:rsidRDefault="00186194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  <w:hyperlink r:id="rId9" w:history="1">
        <w:r w:rsidR="007953BC" w:rsidRPr="00186194">
          <w:rPr>
            <w:rStyle w:val="Hyperlink"/>
            <w:rFonts w:ascii="Fira Sans" w:hAnsi="Fira Sans"/>
            <w:lang w:val="nl-NL"/>
          </w:rPr>
          <w:t xml:space="preserve">Raadpleeg het </w:t>
        </w:r>
        <w:r w:rsidR="00BB2B42" w:rsidRPr="00186194">
          <w:rPr>
            <w:rStyle w:val="Hyperlink"/>
            <w:rFonts w:ascii="Fira Sans" w:hAnsi="Fira Sans"/>
            <w:lang w:val="nl-NL"/>
          </w:rPr>
          <w:t>reglement</w:t>
        </w:r>
      </w:hyperlink>
      <w:r w:rsidR="00BB2B42">
        <w:rPr>
          <w:rFonts w:ascii="Fira Sans" w:hAnsi="Fira Sans"/>
          <w:lang w:val="nl-NL"/>
        </w:rPr>
        <w:t xml:space="preserve"> </w:t>
      </w:r>
      <w:r w:rsidR="007953BC" w:rsidRPr="00371901">
        <w:rPr>
          <w:rFonts w:ascii="Fira Sans" w:hAnsi="Fira Sans"/>
          <w:lang w:val="nl-NL"/>
        </w:rPr>
        <w:t xml:space="preserve">van de Toekenningcommissie voor de uitgangspunten waar rekening mee gehouden wordt. </w:t>
      </w:r>
    </w:p>
    <w:p w14:paraId="58C4C6BB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1008D0D9" w14:textId="1D7715D7" w:rsidR="004B2001" w:rsidRPr="00371901" w:rsidRDefault="0042597E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  <w:r w:rsidRPr="00371901">
        <w:rPr>
          <w:rFonts w:ascii="Fira Sans" w:hAnsi="Fira Sans"/>
          <w:lang w:val="nl-NL"/>
        </w:rPr>
        <w:t>Vul d</w:t>
      </w:r>
      <w:r w:rsidR="004B2001" w:rsidRPr="00371901">
        <w:rPr>
          <w:rFonts w:ascii="Fira Sans" w:hAnsi="Fira Sans"/>
          <w:lang w:val="nl-NL"/>
        </w:rPr>
        <w:t xml:space="preserve">it formulier volledig </w:t>
      </w:r>
      <w:r w:rsidR="00F768C2" w:rsidRPr="00371901">
        <w:rPr>
          <w:rFonts w:ascii="Fira Sans" w:hAnsi="Fira Sans"/>
          <w:lang w:val="nl-NL"/>
        </w:rPr>
        <w:t>in en sluit de gevraagde bijlagen bij</w:t>
      </w:r>
      <w:r w:rsidR="007953BC" w:rsidRPr="00371901">
        <w:rPr>
          <w:rFonts w:ascii="Fira Sans" w:hAnsi="Fira Sans"/>
          <w:lang w:val="nl-NL"/>
        </w:rPr>
        <w:t xml:space="preserve"> (zie pagina </w:t>
      </w:r>
      <w:r w:rsidR="00990080">
        <w:rPr>
          <w:rFonts w:ascii="Fira Sans" w:hAnsi="Fira Sans"/>
          <w:lang w:val="nl-NL"/>
        </w:rPr>
        <w:t xml:space="preserve">7 en </w:t>
      </w:r>
      <w:r w:rsidR="001C4C3D" w:rsidRPr="00371901">
        <w:rPr>
          <w:rFonts w:ascii="Fira Sans" w:hAnsi="Fira Sans"/>
          <w:lang w:val="nl-NL"/>
        </w:rPr>
        <w:t>8</w:t>
      </w:r>
      <w:r w:rsidR="007953BC" w:rsidRPr="00371901">
        <w:rPr>
          <w:rFonts w:ascii="Fira Sans" w:hAnsi="Fira Sans"/>
          <w:lang w:val="nl-NL"/>
        </w:rPr>
        <w:t xml:space="preserve"> van dit formulier)</w:t>
      </w:r>
      <w:r w:rsidR="004B2001" w:rsidRPr="00371901">
        <w:rPr>
          <w:rFonts w:ascii="Fira Sans" w:hAnsi="Fira Sans"/>
          <w:lang w:val="nl-NL"/>
        </w:rPr>
        <w:t xml:space="preserve">. </w:t>
      </w:r>
    </w:p>
    <w:p w14:paraId="3D40D14D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7086C8C7" w14:textId="22993734" w:rsidR="00831E79" w:rsidRPr="00371901" w:rsidRDefault="00F768C2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  <w:r w:rsidRPr="00371901">
        <w:rPr>
          <w:rFonts w:ascii="Fira Sans" w:hAnsi="Fira Sans"/>
          <w:lang w:val="nl-NL"/>
        </w:rPr>
        <w:t>Dien d</w:t>
      </w:r>
      <w:r w:rsidR="004B2001" w:rsidRPr="00371901">
        <w:rPr>
          <w:rFonts w:ascii="Fira Sans" w:hAnsi="Fira Sans"/>
          <w:lang w:val="nl-NL"/>
        </w:rPr>
        <w:t xml:space="preserve">e aanvraag </w:t>
      </w:r>
      <w:r w:rsidR="00671CB1" w:rsidRPr="00371901">
        <w:rPr>
          <w:rFonts w:ascii="Fira Sans" w:hAnsi="Fira Sans"/>
          <w:lang w:val="nl-NL"/>
        </w:rPr>
        <w:t xml:space="preserve">digitaal </w:t>
      </w:r>
      <w:r w:rsidR="004B2001" w:rsidRPr="00371901">
        <w:rPr>
          <w:rFonts w:ascii="Fira Sans" w:hAnsi="Fira Sans"/>
          <w:lang w:val="nl-NL"/>
        </w:rPr>
        <w:t>in bij het secretariaat van de Toekenningscommissie</w:t>
      </w:r>
      <w:r w:rsidR="00671CB1" w:rsidRPr="00371901">
        <w:rPr>
          <w:rFonts w:ascii="Fira Sans" w:hAnsi="Fira Sans"/>
          <w:lang w:val="nl-NL"/>
        </w:rPr>
        <w:t>:</w:t>
      </w:r>
      <w:r w:rsidR="00831E79" w:rsidRPr="00371901">
        <w:rPr>
          <w:rFonts w:ascii="Fira Sans" w:hAnsi="Fira Sans"/>
          <w:lang w:val="nl-NL"/>
        </w:rPr>
        <w:t xml:space="preserve"> </w:t>
      </w:r>
    </w:p>
    <w:p w14:paraId="541D9D1F" w14:textId="6B5C7CCB" w:rsidR="004B2001" w:rsidRPr="00371901" w:rsidRDefault="00E87452">
      <w:pPr>
        <w:tabs>
          <w:tab w:val="left" w:pos="284"/>
          <w:tab w:val="left" w:pos="567"/>
          <w:tab w:val="left" w:pos="709"/>
        </w:tabs>
        <w:rPr>
          <w:rFonts w:ascii="Fira Sans" w:hAnsi="Fira Sans" w:cs="Arial"/>
          <w:bCs/>
          <w:lang w:val="nl-NL"/>
        </w:rPr>
      </w:pPr>
      <w:r w:rsidRPr="00371901">
        <w:rPr>
          <w:rFonts w:ascii="Fira Sans" w:hAnsi="Fira Sans"/>
          <w:lang w:val="nl-NL"/>
        </w:rPr>
        <w:t>e-mail:</w:t>
      </w:r>
      <w:r w:rsidRPr="00371901">
        <w:rPr>
          <w:rFonts w:ascii="Fira Sans" w:hAnsi="Fira Sans"/>
          <w:lang w:val="nl-NL"/>
        </w:rPr>
        <w:tab/>
      </w:r>
      <w:hyperlink r:id="rId10" w:history="1">
        <w:r w:rsidR="00C342CF" w:rsidRPr="00E73D53">
          <w:rPr>
            <w:rStyle w:val="Hyperlink"/>
            <w:rFonts w:ascii="Fira Sans" w:hAnsi="Fira Sans" w:cs="Arial"/>
            <w:bCs/>
            <w:lang w:val="nl-NL"/>
          </w:rPr>
          <w:t>toekenningscommissieFKT@lto.nl</w:t>
        </w:r>
      </w:hyperlink>
      <w:r w:rsidR="00C342CF">
        <w:rPr>
          <w:rStyle w:val="Hyperlink"/>
          <w:rFonts w:ascii="Fira Sans" w:hAnsi="Fira Sans" w:cs="Arial"/>
          <w:bCs/>
          <w:lang w:val="nl-NL"/>
        </w:rPr>
        <w:t xml:space="preserve">. </w:t>
      </w:r>
    </w:p>
    <w:p w14:paraId="147A9E9A" w14:textId="3194C70A" w:rsidR="004B2001" w:rsidRPr="00371901" w:rsidRDefault="00BB2B42">
      <w:pPr>
        <w:tabs>
          <w:tab w:val="left" w:pos="284"/>
          <w:tab w:val="left" w:pos="567"/>
        </w:tabs>
        <w:rPr>
          <w:rFonts w:ascii="Fira Sans" w:hAnsi="Fira Sans"/>
          <w:bCs/>
          <w:lang w:val="nl-NL"/>
        </w:rPr>
      </w:pPr>
      <w:r>
        <w:rPr>
          <w:rFonts w:ascii="Fira Sans" w:hAnsi="Fira Sans"/>
          <w:lang w:val="nl-NL"/>
        </w:rPr>
        <w:t xml:space="preserve">Voor vragen over het invullen van het </w:t>
      </w:r>
      <w:r w:rsidR="00F768C2" w:rsidRPr="00371901">
        <w:rPr>
          <w:rFonts w:ascii="Fira Sans" w:hAnsi="Fira Sans"/>
          <w:lang w:val="nl-NL"/>
        </w:rPr>
        <w:t>aanvraagformulier</w:t>
      </w:r>
      <w:r>
        <w:rPr>
          <w:rFonts w:ascii="Fira Sans" w:hAnsi="Fira Sans"/>
          <w:lang w:val="nl-NL"/>
        </w:rPr>
        <w:t xml:space="preserve"> kunt u contact opnemen met Daniël Ende, </w:t>
      </w:r>
      <w:hyperlink r:id="rId11" w:history="1">
        <w:r w:rsidR="00371901" w:rsidRPr="00867614">
          <w:rPr>
            <w:rStyle w:val="Hyperlink"/>
            <w:rFonts w:ascii="Fira Sans" w:hAnsi="Fira Sans"/>
            <w:lang w:val="nl-NL"/>
          </w:rPr>
          <w:t>dende@lto.nl</w:t>
        </w:r>
      </w:hyperlink>
      <w:r w:rsidR="00371901">
        <w:rPr>
          <w:rFonts w:ascii="Fira Sans" w:hAnsi="Fira Sans"/>
          <w:lang w:val="nl-NL"/>
        </w:rPr>
        <w:t xml:space="preserve">. </w:t>
      </w:r>
    </w:p>
    <w:p w14:paraId="3F2342DA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46C874EB" w14:textId="0CAF24F6" w:rsidR="004B2001" w:rsidRPr="00371901" w:rsidRDefault="00F768C2">
      <w:pPr>
        <w:tabs>
          <w:tab w:val="left" w:pos="284"/>
          <w:tab w:val="left" w:pos="567"/>
        </w:tabs>
        <w:rPr>
          <w:rFonts w:ascii="Fira Sans" w:hAnsi="Fira Sans"/>
          <w:bCs/>
          <w:lang w:val="nl-NL"/>
        </w:rPr>
      </w:pPr>
      <w:r w:rsidRPr="00371901">
        <w:rPr>
          <w:rFonts w:ascii="Fira Sans" w:hAnsi="Fira Sans"/>
          <w:bCs/>
          <w:lang w:val="nl-NL"/>
        </w:rPr>
        <w:t>A</w:t>
      </w:r>
      <w:r w:rsidR="004B2001" w:rsidRPr="00371901">
        <w:rPr>
          <w:rFonts w:ascii="Fira Sans" w:hAnsi="Fira Sans"/>
          <w:bCs/>
          <w:lang w:val="nl-NL"/>
        </w:rPr>
        <w:t xml:space="preserve">dvies over de route en mogelijkheden om te komen tot een toelatingsaanvraag van gewasbeschermingsmiddelen </w:t>
      </w:r>
      <w:r w:rsidR="00FE7294" w:rsidRPr="00371901">
        <w:rPr>
          <w:rFonts w:ascii="Fira Sans" w:hAnsi="Fira Sans"/>
          <w:bCs/>
          <w:lang w:val="nl-NL"/>
        </w:rPr>
        <w:t>voor</w:t>
      </w:r>
      <w:r w:rsidR="007953BC" w:rsidRPr="00371901">
        <w:rPr>
          <w:rFonts w:ascii="Fira Sans" w:hAnsi="Fira Sans"/>
          <w:bCs/>
          <w:lang w:val="nl-NL"/>
        </w:rPr>
        <w:t xml:space="preserve"> kleine </w:t>
      </w:r>
      <w:r w:rsidR="00FE7294" w:rsidRPr="00371901">
        <w:rPr>
          <w:rFonts w:ascii="Fira Sans" w:hAnsi="Fira Sans"/>
          <w:bCs/>
          <w:lang w:val="nl-NL"/>
        </w:rPr>
        <w:t>toepassingen</w:t>
      </w:r>
      <w:r w:rsidR="00C45448" w:rsidRPr="00371901">
        <w:rPr>
          <w:rFonts w:ascii="Fira Sans" w:hAnsi="Fira Sans"/>
          <w:bCs/>
          <w:lang w:val="nl-NL"/>
        </w:rPr>
        <w:t>,</w:t>
      </w:r>
      <w:r w:rsidR="007953BC" w:rsidRPr="00371901">
        <w:rPr>
          <w:rFonts w:ascii="Fira Sans" w:hAnsi="Fira Sans"/>
          <w:bCs/>
          <w:lang w:val="nl-NL"/>
        </w:rPr>
        <w:t xml:space="preserve"> </w:t>
      </w:r>
      <w:r w:rsidR="00671CB1" w:rsidRPr="00371901">
        <w:rPr>
          <w:rFonts w:ascii="Fira Sans" w:hAnsi="Fira Sans"/>
          <w:bCs/>
          <w:lang w:val="nl-NL"/>
        </w:rPr>
        <w:t>kunt u</w:t>
      </w:r>
      <w:r w:rsidR="004B2001" w:rsidRPr="00371901">
        <w:rPr>
          <w:rFonts w:ascii="Fira Sans" w:hAnsi="Fira Sans"/>
          <w:bCs/>
          <w:lang w:val="nl-NL"/>
        </w:rPr>
        <w:t xml:space="preserve"> </w:t>
      </w:r>
      <w:r w:rsidRPr="00371901">
        <w:rPr>
          <w:rFonts w:ascii="Fira Sans" w:hAnsi="Fira Sans"/>
          <w:bCs/>
          <w:lang w:val="nl-NL"/>
        </w:rPr>
        <w:t xml:space="preserve">krijgen </w:t>
      </w:r>
      <w:r w:rsidR="004B2001" w:rsidRPr="00371901">
        <w:rPr>
          <w:rFonts w:ascii="Fira Sans" w:hAnsi="Fira Sans"/>
          <w:bCs/>
          <w:lang w:val="nl-NL"/>
        </w:rPr>
        <w:t xml:space="preserve">bij het Loket Kleine Toepassingen van de </w:t>
      </w:r>
      <w:r w:rsidR="00831E79" w:rsidRPr="00371901">
        <w:rPr>
          <w:rFonts w:ascii="Fira Sans" w:hAnsi="Fira Sans" w:cs="Arial"/>
          <w:lang w:val="nl-NL"/>
        </w:rPr>
        <w:t xml:space="preserve">Nederlandse Voedsel en Warenautoriteit </w:t>
      </w:r>
      <w:r w:rsidR="004B2001" w:rsidRPr="00371901">
        <w:rPr>
          <w:rFonts w:ascii="Fira Sans" w:hAnsi="Fira Sans"/>
          <w:bCs/>
          <w:lang w:val="nl-NL"/>
        </w:rPr>
        <w:t>(</w:t>
      </w:r>
      <w:hyperlink r:id="rId12" w:history="1">
        <w:r w:rsidR="00D2070A" w:rsidRPr="00371901">
          <w:rPr>
            <w:rStyle w:val="Hyperlink"/>
            <w:rFonts w:ascii="Fira Sans" w:hAnsi="Fira Sans"/>
            <w:lang w:val="nl-NL"/>
          </w:rPr>
          <w:t>loketkleinetoepassingen@minlnv.nl</w:t>
        </w:r>
      </w:hyperlink>
      <w:r w:rsidR="00D2070A" w:rsidRPr="00371901">
        <w:rPr>
          <w:rFonts w:ascii="Fira Sans" w:hAnsi="Fira Sans"/>
          <w:bCs/>
          <w:lang w:val="nl-NL"/>
        </w:rPr>
        <w:t>)</w:t>
      </w:r>
      <w:r w:rsidR="004B2001" w:rsidRPr="00371901">
        <w:rPr>
          <w:rFonts w:ascii="Fira Sans" w:hAnsi="Fira Sans"/>
          <w:bCs/>
          <w:lang w:val="nl-NL"/>
        </w:rPr>
        <w:t xml:space="preserve">. </w:t>
      </w:r>
    </w:p>
    <w:p w14:paraId="133A3F67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3C9F18B4" w14:textId="070CFC7D" w:rsidR="004B2001" w:rsidRPr="00371901" w:rsidRDefault="00F768C2">
      <w:pPr>
        <w:tabs>
          <w:tab w:val="left" w:pos="284"/>
          <w:tab w:val="left" w:pos="567"/>
          <w:tab w:val="left" w:pos="709"/>
        </w:tabs>
        <w:rPr>
          <w:rFonts w:ascii="Fira Sans" w:hAnsi="Fira Sans" w:cs="Arial"/>
          <w:bCs/>
          <w:color w:val="000000"/>
          <w:lang w:val="nl-NL"/>
        </w:rPr>
      </w:pPr>
      <w:r w:rsidRPr="00371901">
        <w:rPr>
          <w:rFonts w:ascii="Fira Sans" w:hAnsi="Fira Sans" w:cs="Arial"/>
          <w:bCs/>
          <w:color w:val="000000"/>
          <w:lang w:val="nl-NL"/>
        </w:rPr>
        <w:t xml:space="preserve">Vragen over </w:t>
      </w:r>
      <w:r w:rsidR="00E07421" w:rsidRPr="00371901">
        <w:rPr>
          <w:rFonts w:ascii="Fira Sans" w:hAnsi="Fira Sans" w:cs="Arial"/>
          <w:bCs/>
          <w:color w:val="000000"/>
          <w:lang w:val="nl-NL"/>
        </w:rPr>
        <w:t xml:space="preserve">het indienen van een aanvraag voor een toelating of uitbreiding van een bestaande toelating </w:t>
      </w:r>
      <w:r w:rsidR="001370A6" w:rsidRPr="00371901">
        <w:rPr>
          <w:rFonts w:ascii="Fira Sans" w:hAnsi="Fira Sans" w:cs="Arial"/>
          <w:bCs/>
          <w:color w:val="000000"/>
          <w:lang w:val="nl-NL"/>
        </w:rPr>
        <w:t xml:space="preserve">van een gewasbeschermingsmiddel </w:t>
      </w:r>
      <w:r w:rsidRPr="00371901">
        <w:rPr>
          <w:rFonts w:ascii="Fira Sans" w:hAnsi="Fira Sans" w:cs="Arial"/>
          <w:bCs/>
          <w:color w:val="000000"/>
          <w:lang w:val="nl-NL"/>
        </w:rPr>
        <w:t xml:space="preserve">(zoals de </w:t>
      </w:r>
      <w:r w:rsidR="00E07421" w:rsidRPr="00371901">
        <w:rPr>
          <w:rFonts w:ascii="Fira Sans" w:hAnsi="Fira Sans" w:cs="Arial"/>
          <w:bCs/>
          <w:color w:val="000000"/>
          <w:lang w:val="nl-NL"/>
        </w:rPr>
        <w:t>te volgen aanvraagprocedure, de dossiervereisten, de te verwachten kosten etc.</w:t>
      </w:r>
      <w:r w:rsidRPr="00371901">
        <w:rPr>
          <w:rFonts w:ascii="Fira Sans" w:hAnsi="Fira Sans" w:cs="Arial"/>
          <w:bCs/>
          <w:color w:val="000000"/>
          <w:lang w:val="nl-NL"/>
        </w:rPr>
        <w:t xml:space="preserve">) kunt u stellen bij de </w:t>
      </w:r>
      <w:hyperlink r:id="rId13" w:history="1">
        <w:proofErr w:type="spellStart"/>
        <w:r w:rsidRPr="00371901">
          <w:rPr>
            <w:rStyle w:val="Hyperlink"/>
            <w:rFonts w:ascii="Fira Sans" w:hAnsi="Fira Sans" w:cs="Arial"/>
            <w:bCs/>
            <w:lang w:val="nl-NL"/>
          </w:rPr>
          <w:t>servicedesk</w:t>
        </w:r>
        <w:proofErr w:type="spellEnd"/>
        <w:r w:rsidRPr="00371901">
          <w:rPr>
            <w:rStyle w:val="Hyperlink"/>
            <w:rFonts w:ascii="Fira Sans" w:hAnsi="Fira Sans" w:cs="Arial"/>
            <w:bCs/>
            <w:lang w:val="nl-NL"/>
          </w:rPr>
          <w:t xml:space="preserve"> van het Ctgb</w:t>
        </w:r>
      </w:hyperlink>
      <w:r w:rsidR="004B2001" w:rsidRPr="00371901">
        <w:rPr>
          <w:rFonts w:ascii="Fira Sans" w:hAnsi="Fira Sans" w:cs="Arial"/>
          <w:bCs/>
          <w:color w:val="000000"/>
          <w:lang w:val="nl-NL"/>
        </w:rPr>
        <w:t>.</w:t>
      </w:r>
    </w:p>
    <w:p w14:paraId="1574E3F8" w14:textId="77777777" w:rsidR="004B2001" w:rsidRPr="00521E75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387D36BD" w14:textId="366B5C05" w:rsidR="00521E75" w:rsidRPr="00521E75" w:rsidRDefault="00521E75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  <w:r w:rsidRPr="00521E75">
        <w:rPr>
          <w:rFonts w:ascii="Fira Sans" w:hAnsi="Fira Sans"/>
          <w:lang w:val="nl-NL"/>
        </w:rPr>
        <w:t>De RVO kan meer informatie verstrekken aan (potentiële) aanvragers van een omgevingsvergunning om een biologische bestrijder te gebruiken (</w:t>
      </w:r>
      <w:hyperlink r:id="rId14" w:history="1">
        <w:r w:rsidRPr="00521E75">
          <w:rPr>
            <w:rStyle w:val="Hyperlink"/>
            <w:rFonts w:ascii="Fira Sans" w:hAnsi="Fira Sans"/>
            <w:lang w:val="nl-NL"/>
          </w:rPr>
          <w:t>Biologische bestrijders | RVO.nl</w:t>
        </w:r>
      </w:hyperlink>
      <w:r w:rsidRPr="00521E75">
        <w:rPr>
          <w:rFonts w:ascii="Fira Sans" w:hAnsi="Fira Sans"/>
          <w:lang w:val="nl-NL"/>
        </w:rPr>
        <w:t>).</w:t>
      </w:r>
    </w:p>
    <w:p w14:paraId="0E7586DA" w14:textId="77777777" w:rsidR="00521E75" w:rsidRPr="00521E75" w:rsidRDefault="00521E75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405A6B46" w14:textId="14989E51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  <w:r w:rsidRPr="00371901">
        <w:rPr>
          <w:rFonts w:ascii="Fira Sans" w:hAnsi="Fira Sans"/>
          <w:lang w:val="nl-NL"/>
        </w:rPr>
        <w:t xml:space="preserve">Voor technisch inhoudelijk advies </w:t>
      </w:r>
      <w:r w:rsidR="00CA4886" w:rsidRPr="00371901">
        <w:rPr>
          <w:rFonts w:ascii="Fira Sans" w:hAnsi="Fira Sans"/>
          <w:lang w:val="nl-NL"/>
        </w:rPr>
        <w:t>kunt u contact opnemen</w:t>
      </w:r>
      <w:r w:rsidRPr="00371901">
        <w:rPr>
          <w:rFonts w:ascii="Fira Sans" w:hAnsi="Fira Sans"/>
          <w:lang w:val="nl-NL"/>
        </w:rPr>
        <w:t xml:space="preserve"> met voorlichtingsdiensten, onderzoeks</w:t>
      </w:r>
      <w:r w:rsidR="00EE5CB7">
        <w:rPr>
          <w:rFonts w:ascii="Fira Sans" w:hAnsi="Fira Sans"/>
          <w:lang w:val="nl-NL"/>
        </w:rPr>
        <w:t>instellingen</w:t>
      </w:r>
      <w:r w:rsidRPr="00371901">
        <w:rPr>
          <w:rFonts w:ascii="Fira Sans" w:hAnsi="Fira Sans"/>
          <w:lang w:val="nl-NL"/>
        </w:rPr>
        <w:t>, toelatinghouders en producent(en) van de biologische bestrijder</w:t>
      </w:r>
      <w:r w:rsidR="00521E75">
        <w:rPr>
          <w:rFonts w:ascii="Fira Sans" w:hAnsi="Fira Sans"/>
          <w:lang w:val="nl-NL"/>
        </w:rPr>
        <w:t>s</w:t>
      </w:r>
      <w:r w:rsidRPr="00371901">
        <w:rPr>
          <w:rFonts w:ascii="Fira Sans" w:hAnsi="Fira Sans"/>
          <w:lang w:val="nl-NL"/>
        </w:rPr>
        <w:t>.</w:t>
      </w:r>
    </w:p>
    <w:p w14:paraId="67D22F86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0BA7D35E" w14:textId="77777777" w:rsidR="00E327CD" w:rsidRPr="00371901" w:rsidRDefault="004B2001" w:rsidP="00CE081A">
      <w:pPr>
        <w:pStyle w:val="Lijstalinea"/>
        <w:numPr>
          <w:ilvl w:val="0"/>
          <w:numId w:val="6"/>
        </w:numPr>
        <w:ind w:left="0" w:hanging="426"/>
        <w:rPr>
          <w:rFonts w:ascii="Fira Sans" w:hAnsi="Fira Sans"/>
          <w:b/>
          <w:i/>
          <w:u w:val="single"/>
          <w:lang w:val="nl-NL"/>
        </w:rPr>
      </w:pPr>
      <w:r w:rsidRPr="00371901">
        <w:rPr>
          <w:rFonts w:ascii="Fira Sans" w:hAnsi="Fira Sans"/>
          <w:u w:val="single"/>
          <w:lang w:val="nl-NL"/>
        </w:rPr>
        <w:br w:type="page"/>
      </w:r>
    </w:p>
    <w:p w14:paraId="673907B1" w14:textId="71979567" w:rsidR="00E327CD" w:rsidRPr="00371901" w:rsidRDefault="00E327CD" w:rsidP="00E327CD">
      <w:pPr>
        <w:pStyle w:val="Lijstalinea"/>
        <w:ind w:left="0"/>
        <w:rPr>
          <w:rFonts w:ascii="Fira Sans" w:hAnsi="Fira Sans"/>
          <w:b/>
          <w:iCs/>
          <w:lang w:val="nl-NL"/>
        </w:rPr>
      </w:pPr>
      <w:r w:rsidRPr="00371901">
        <w:rPr>
          <w:rFonts w:ascii="Fira Sans" w:hAnsi="Fira Sans"/>
          <w:b/>
          <w:iCs/>
          <w:lang w:val="nl-NL"/>
        </w:rPr>
        <w:lastRenderedPageBreak/>
        <w:t xml:space="preserve">Dit aanvraagformulier bestaat uit </w:t>
      </w:r>
      <w:r w:rsidR="001C0335">
        <w:rPr>
          <w:rFonts w:ascii="Fira Sans" w:hAnsi="Fira Sans"/>
          <w:b/>
          <w:iCs/>
          <w:lang w:val="nl-NL"/>
        </w:rPr>
        <w:t xml:space="preserve">vier </w:t>
      </w:r>
      <w:r w:rsidRPr="00371901">
        <w:rPr>
          <w:rFonts w:ascii="Fira Sans" w:hAnsi="Fira Sans"/>
          <w:b/>
          <w:iCs/>
          <w:lang w:val="nl-NL"/>
        </w:rPr>
        <w:t xml:space="preserve"> onderdelen: A: de hoofdaanvraag, B: </w:t>
      </w:r>
      <w:r w:rsidR="00450295" w:rsidRPr="00371901">
        <w:rPr>
          <w:rFonts w:ascii="Fira Sans" w:hAnsi="Fira Sans"/>
          <w:b/>
          <w:iCs/>
          <w:lang w:val="nl-NL"/>
        </w:rPr>
        <w:t xml:space="preserve">de </w:t>
      </w:r>
      <w:r w:rsidR="001370A6" w:rsidRPr="00371901">
        <w:rPr>
          <w:rFonts w:ascii="Fira Sans" w:hAnsi="Fira Sans"/>
          <w:b/>
          <w:iCs/>
          <w:lang w:val="nl-NL"/>
        </w:rPr>
        <w:t>totale aanvraag (</w:t>
      </w:r>
      <w:r w:rsidR="00450295" w:rsidRPr="00371901">
        <w:rPr>
          <w:rFonts w:ascii="Fira Sans" w:hAnsi="Fira Sans"/>
          <w:b/>
          <w:iCs/>
          <w:lang w:val="nl-NL"/>
        </w:rPr>
        <w:t xml:space="preserve">hoofdaanvraag + </w:t>
      </w:r>
      <w:r w:rsidRPr="00371901">
        <w:rPr>
          <w:rFonts w:ascii="Fira Sans" w:hAnsi="Fira Sans"/>
          <w:b/>
          <w:iCs/>
          <w:lang w:val="nl-NL"/>
        </w:rPr>
        <w:t>de toepassingen</w:t>
      </w:r>
      <w:r w:rsidR="001370A6" w:rsidRPr="00371901">
        <w:rPr>
          <w:rFonts w:ascii="Fira Sans" w:hAnsi="Fira Sans"/>
          <w:b/>
          <w:iCs/>
          <w:lang w:val="nl-NL"/>
        </w:rPr>
        <w:t>,</w:t>
      </w:r>
      <w:r w:rsidRPr="00371901">
        <w:rPr>
          <w:rFonts w:ascii="Fira Sans" w:hAnsi="Fira Sans"/>
          <w:b/>
          <w:iCs/>
          <w:lang w:val="nl-NL"/>
        </w:rPr>
        <w:t xml:space="preserve"> die in de aanvraag</w:t>
      </w:r>
      <w:r w:rsidR="00450295" w:rsidRPr="00371901">
        <w:rPr>
          <w:rFonts w:ascii="Fira Sans" w:hAnsi="Fira Sans"/>
          <w:b/>
          <w:iCs/>
          <w:lang w:val="nl-NL"/>
        </w:rPr>
        <w:t xml:space="preserve"> </w:t>
      </w:r>
      <w:r w:rsidRPr="00371901">
        <w:rPr>
          <w:rFonts w:ascii="Fira Sans" w:hAnsi="Fira Sans"/>
          <w:b/>
          <w:iCs/>
          <w:lang w:val="nl-NL"/>
        </w:rPr>
        <w:t>bij het Ctgb mee kunnen lopen</w:t>
      </w:r>
      <w:r w:rsidR="001370A6" w:rsidRPr="00371901">
        <w:rPr>
          <w:rFonts w:ascii="Fira Sans" w:hAnsi="Fira Sans"/>
          <w:b/>
          <w:iCs/>
          <w:lang w:val="nl-NL"/>
        </w:rPr>
        <w:t>)</w:t>
      </w:r>
      <w:r w:rsidR="000C1608">
        <w:rPr>
          <w:rFonts w:ascii="Fira Sans" w:hAnsi="Fira Sans"/>
          <w:b/>
          <w:iCs/>
          <w:lang w:val="nl-NL"/>
        </w:rPr>
        <w:t xml:space="preserve">, </w:t>
      </w:r>
      <w:r w:rsidRPr="00371901">
        <w:rPr>
          <w:rFonts w:ascii="Fira Sans" w:hAnsi="Fira Sans"/>
          <w:b/>
          <w:iCs/>
          <w:lang w:val="nl-NL"/>
        </w:rPr>
        <w:t>C</w:t>
      </w:r>
      <w:r w:rsidR="00450295" w:rsidRPr="00371901">
        <w:rPr>
          <w:rFonts w:ascii="Fira Sans" w:hAnsi="Fira Sans"/>
          <w:b/>
          <w:iCs/>
          <w:lang w:val="nl-NL"/>
        </w:rPr>
        <w:t>:</w:t>
      </w:r>
      <w:r w:rsidRPr="00371901">
        <w:rPr>
          <w:rFonts w:ascii="Fira Sans" w:hAnsi="Fira Sans"/>
          <w:b/>
          <w:iCs/>
          <w:lang w:val="nl-NL"/>
        </w:rPr>
        <w:t xml:space="preserve"> </w:t>
      </w:r>
      <w:r w:rsidR="00450295" w:rsidRPr="00371901">
        <w:rPr>
          <w:rFonts w:ascii="Fira Sans" w:hAnsi="Fira Sans"/>
          <w:b/>
          <w:iCs/>
          <w:lang w:val="nl-NL"/>
        </w:rPr>
        <w:t xml:space="preserve">de </w:t>
      </w:r>
      <w:r w:rsidR="001370A6" w:rsidRPr="00371901">
        <w:rPr>
          <w:rFonts w:ascii="Fira Sans" w:hAnsi="Fira Sans"/>
          <w:b/>
          <w:iCs/>
          <w:lang w:val="nl-NL"/>
        </w:rPr>
        <w:t>gewenste financiële bijdrage uit het Fonds Kleine Toepassingen (verder genoemd: Fonds)</w:t>
      </w:r>
      <w:r w:rsidR="001C0335">
        <w:rPr>
          <w:rFonts w:ascii="Fira Sans" w:hAnsi="Fira Sans"/>
          <w:b/>
          <w:iCs/>
          <w:lang w:val="nl-NL"/>
        </w:rPr>
        <w:t xml:space="preserve"> en D: de invulling van de eigen financiële bijdrage</w:t>
      </w:r>
      <w:r w:rsidRPr="00371901">
        <w:rPr>
          <w:rFonts w:ascii="Fira Sans" w:hAnsi="Fira Sans"/>
          <w:b/>
          <w:iCs/>
          <w:lang w:val="nl-NL"/>
        </w:rPr>
        <w:t>.</w:t>
      </w:r>
    </w:p>
    <w:p w14:paraId="3E946959" w14:textId="4741A31E" w:rsidR="00E327CD" w:rsidRPr="00371901" w:rsidRDefault="00E327CD" w:rsidP="00E327CD">
      <w:pPr>
        <w:pStyle w:val="Lijstalinea"/>
        <w:ind w:left="0"/>
        <w:rPr>
          <w:rFonts w:ascii="Fira Sans" w:hAnsi="Fira Sans"/>
          <w:b/>
          <w:i/>
          <w:u w:val="single"/>
          <w:lang w:val="nl-NL"/>
        </w:rPr>
      </w:pPr>
    </w:p>
    <w:p w14:paraId="3C1BA026" w14:textId="65DD683E" w:rsidR="00450295" w:rsidRPr="00371901" w:rsidRDefault="00450295" w:rsidP="00450295">
      <w:pPr>
        <w:pStyle w:val="Kop1"/>
        <w:rPr>
          <w:rFonts w:ascii="Fira Sans" w:hAnsi="Fira Sans"/>
          <w:sz w:val="20"/>
          <w:lang w:val="nl-NL"/>
        </w:rPr>
      </w:pPr>
      <w:r w:rsidRPr="00371901">
        <w:rPr>
          <w:rFonts w:ascii="Fira Sans" w:hAnsi="Fira Sans"/>
          <w:sz w:val="20"/>
          <w:lang w:val="nl-NL"/>
        </w:rPr>
        <w:t>A</w:t>
      </w:r>
      <w:r w:rsidR="00D7719F" w:rsidRPr="00371901">
        <w:rPr>
          <w:rFonts w:ascii="Fira Sans" w:hAnsi="Fira Sans"/>
          <w:sz w:val="20"/>
          <w:lang w:val="nl-NL"/>
        </w:rPr>
        <w:t>.</w:t>
      </w:r>
      <w:r w:rsidRPr="00371901">
        <w:rPr>
          <w:rFonts w:ascii="Fira Sans" w:hAnsi="Fira Sans"/>
          <w:sz w:val="20"/>
          <w:lang w:val="nl-NL"/>
        </w:rPr>
        <w:t xml:space="preserve"> Hoofdaanvraag</w:t>
      </w:r>
    </w:p>
    <w:p w14:paraId="25A595A7" w14:textId="0C5947A0" w:rsidR="00F94209" w:rsidRPr="00371901" w:rsidRDefault="00F94209" w:rsidP="00F94209">
      <w:pPr>
        <w:pStyle w:val="Lijstalinea"/>
        <w:numPr>
          <w:ilvl w:val="0"/>
          <w:numId w:val="29"/>
        </w:numPr>
        <w:ind w:left="0" w:hanging="426"/>
        <w:rPr>
          <w:rFonts w:ascii="Fira Sans" w:hAnsi="Fira Sans"/>
          <w:b/>
          <w:i/>
          <w:lang w:val="nl-NL"/>
        </w:rPr>
      </w:pPr>
      <w:r w:rsidRPr="00371901">
        <w:rPr>
          <w:rFonts w:ascii="Fira Sans" w:hAnsi="Fira Sans"/>
          <w:b/>
          <w:i/>
          <w:u w:val="single"/>
          <w:lang w:val="nl-NL"/>
        </w:rPr>
        <w:t>Aanvraag buiten reguliere aanvraagrondes</w:t>
      </w:r>
    </w:p>
    <w:p w14:paraId="6185ED5F" w14:textId="77777777" w:rsidR="00E327CD" w:rsidRPr="00371901" w:rsidRDefault="00E327CD" w:rsidP="00450295">
      <w:pPr>
        <w:pStyle w:val="Lijstalinea"/>
        <w:ind w:left="0"/>
        <w:rPr>
          <w:rFonts w:ascii="Fira Sans" w:hAnsi="Fira Sans"/>
          <w:b/>
          <w:i/>
          <w:u w:val="single"/>
          <w:lang w:val="nl-NL"/>
        </w:rPr>
      </w:pPr>
    </w:p>
    <w:p w14:paraId="7CB10D95" w14:textId="7D2F14F0" w:rsidR="003402E8" w:rsidRPr="00371901" w:rsidRDefault="00F94209" w:rsidP="00F94209">
      <w:pPr>
        <w:rPr>
          <w:rFonts w:ascii="Fira Sans" w:hAnsi="Fira Sans"/>
          <w:b/>
          <w:i/>
          <w:u w:val="single"/>
          <w:lang w:val="nl-NL"/>
        </w:rPr>
      </w:pPr>
      <w:r w:rsidRPr="00371901">
        <w:rPr>
          <w:rFonts w:ascii="Fira Sans" w:hAnsi="Fira Sans" w:cs="Arial"/>
          <w:i/>
          <w:lang w:val="nl-NL"/>
        </w:rPr>
        <w:t xml:space="preserve">Is dit </w:t>
      </w:r>
      <w:r w:rsidR="00152C75" w:rsidRPr="00371901">
        <w:rPr>
          <w:rFonts w:ascii="Fira Sans" w:hAnsi="Fira Sans" w:cs="Arial"/>
          <w:i/>
          <w:lang w:val="nl-NL"/>
        </w:rPr>
        <w:t xml:space="preserve">een </w:t>
      </w:r>
      <w:bookmarkStart w:id="0" w:name="_Hlk487106891"/>
      <w:r w:rsidR="00152C75" w:rsidRPr="00371901">
        <w:rPr>
          <w:rFonts w:ascii="Fira Sans" w:hAnsi="Fira Sans" w:cs="Arial"/>
          <w:i/>
          <w:lang w:val="nl-NL"/>
        </w:rPr>
        <w:t xml:space="preserve">aanvraag die buiten de reguliere </w:t>
      </w:r>
      <w:bookmarkEnd w:id="0"/>
      <w:r w:rsidR="00367AE7" w:rsidRPr="00371901">
        <w:rPr>
          <w:rFonts w:ascii="Fira Sans" w:hAnsi="Fira Sans" w:cs="Arial"/>
          <w:i/>
          <w:lang w:val="nl-NL"/>
        </w:rPr>
        <w:t xml:space="preserve">aanvraagrondes </w:t>
      </w:r>
      <w:r w:rsidR="00152C75" w:rsidRPr="00371901">
        <w:rPr>
          <w:rFonts w:ascii="Fira Sans" w:hAnsi="Fira Sans" w:cs="Arial"/>
          <w:i/>
          <w:lang w:val="nl-NL"/>
        </w:rPr>
        <w:t>beoordeeld moet worden</w:t>
      </w:r>
      <w:r w:rsidRPr="00371901">
        <w:rPr>
          <w:rFonts w:ascii="Fira Sans" w:hAnsi="Fira Sans" w:cs="Arial"/>
          <w:i/>
          <w:lang w:val="nl-NL"/>
        </w:rPr>
        <w:t xml:space="preserve"> (tussentijdse aanvraag)</w:t>
      </w:r>
      <w:r w:rsidR="00152C75" w:rsidRPr="00371901">
        <w:rPr>
          <w:rFonts w:ascii="Fira Sans" w:hAnsi="Fira Sans" w:cs="Arial"/>
          <w:i/>
          <w:lang w:val="nl-NL"/>
        </w:rPr>
        <w:t>? Zo ja, waarom</w:t>
      </w:r>
      <w:r w:rsidR="00924D91" w:rsidRPr="00371901">
        <w:rPr>
          <w:rFonts w:ascii="Fira Sans" w:hAnsi="Fira Sans" w:cs="Arial"/>
          <w:i/>
          <w:lang w:val="nl-NL"/>
        </w:rPr>
        <w:t>?</w:t>
      </w:r>
      <w:r w:rsidR="009A6DAC" w:rsidRPr="00371901">
        <w:rPr>
          <w:rFonts w:ascii="Fira Sans" w:hAnsi="Fira Sans" w:cs="Arial"/>
          <w:i/>
          <w:lang w:val="nl-NL"/>
        </w:rPr>
        <w:t xml:space="preserve"> Geef dit ook duidelijk aan in de begeleidende </w:t>
      </w:r>
      <w:r w:rsidR="00C45831" w:rsidRPr="00371901">
        <w:rPr>
          <w:rFonts w:ascii="Fira Sans" w:hAnsi="Fira Sans" w:cs="Arial"/>
          <w:i/>
          <w:lang w:val="nl-NL"/>
        </w:rPr>
        <w:t>mail bij de aanvraag.</w:t>
      </w:r>
      <w:r w:rsidR="003402E8" w:rsidRPr="00371901">
        <w:rPr>
          <w:rFonts w:ascii="Fira Sans" w:hAnsi="Fira Sans"/>
          <w:i/>
          <w:lang w:val="nl-NL"/>
        </w:rPr>
        <w:t xml:space="preserve"> </w:t>
      </w:r>
    </w:p>
    <w:p w14:paraId="3C4D8D87" w14:textId="77777777" w:rsidR="003402E8" w:rsidRPr="00371901" w:rsidRDefault="003402E8" w:rsidP="003402E8">
      <w:pPr>
        <w:pStyle w:val="Lijstalinea"/>
        <w:ind w:left="0"/>
        <w:rPr>
          <w:rFonts w:ascii="Fira Sans" w:hAnsi="Fira Sans"/>
          <w:u w:val="single"/>
          <w:lang w:val="nl-NL"/>
        </w:rPr>
      </w:pPr>
    </w:p>
    <w:p w14:paraId="29C92410" w14:textId="3590C1C4" w:rsidR="003402E8" w:rsidRPr="00371901" w:rsidRDefault="00000000" w:rsidP="003402E8">
      <w:pPr>
        <w:pStyle w:val="Lijstalinea"/>
        <w:ind w:left="0"/>
        <w:rPr>
          <w:rFonts w:ascii="Fira Sans" w:hAnsi="Fira Sans" w:cs="Arial"/>
          <w:i/>
          <w:lang w:val="nl-NL"/>
        </w:rPr>
      </w:pPr>
      <w:sdt>
        <w:sdtPr>
          <w:rPr>
            <w:rFonts w:ascii="Fira Sans" w:hAnsi="Fira Sans"/>
            <w:i/>
            <w:lang w:val="nl-NL"/>
          </w:rPr>
          <w:id w:val="121129278"/>
          <w:placeholder>
            <w:docPart w:val="DC462532AD854090A74D0E1CF94708E2"/>
          </w:placeholder>
          <w:showingPlcHdr/>
          <w:text w:multiLine="1"/>
        </w:sdtPr>
        <w:sdtContent>
          <w:r w:rsidR="003402E8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2C7031" w:rsidRPr="00371901">
        <w:rPr>
          <w:rFonts w:ascii="Fira Sans" w:hAnsi="Fira Sans" w:cs="Arial"/>
          <w:i/>
          <w:lang w:val="nl-NL"/>
        </w:rPr>
        <w:br/>
      </w:r>
    </w:p>
    <w:p w14:paraId="05761262" w14:textId="11A11BA1" w:rsidR="00152C75" w:rsidRPr="00371901" w:rsidRDefault="00924D91" w:rsidP="00821CFE">
      <w:pPr>
        <w:pStyle w:val="Lijstalinea"/>
        <w:ind w:left="0"/>
        <w:rPr>
          <w:rFonts w:ascii="Fira Sans" w:hAnsi="Fira Sans"/>
          <w:b/>
          <w:i/>
          <w:u w:val="single"/>
          <w:lang w:val="nl-NL"/>
        </w:rPr>
      </w:pPr>
      <w:r w:rsidRPr="00371901">
        <w:rPr>
          <w:rFonts w:ascii="Fira Sans" w:hAnsi="Fira Sans" w:cs="Arial"/>
          <w:i/>
          <w:lang w:val="nl-NL"/>
        </w:rPr>
        <w:t xml:space="preserve">Het besluit van de </w:t>
      </w:r>
      <w:r w:rsidR="000616C3" w:rsidRPr="00371901">
        <w:rPr>
          <w:rFonts w:ascii="Fira Sans" w:hAnsi="Fira Sans" w:cs="Arial"/>
          <w:i/>
          <w:lang w:val="nl-NL"/>
        </w:rPr>
        <w:t>T</w:t>
      </w:r>
      <w:r w:rsidRPr="00371901">
        <w:rPr>
          <w:rFonts w:ascii="Fira Sans" w:hAnsi="Fira Sans" w:cs="Arial"/>
          <w:i/>
          <w:lang w:val="nl-NL"/>
        </w:rPr>
        <w:t xml:space="preserve">oekenningscommissie wordt </w:t>
      </w:r>
      <w:r w:rsidR="002C7031" w:rsidRPr="00371901">
        <w:rPr>
          <w:rFonts w:ascii="Fira Sans" w:hAnsi="Fira Sans" w:cs="Arial"/>
          <w:i/>
          <w:lang w:val="nl-NL"/>
        </w:rPr>
        <w:t xml:space="preserve">genomen </w:t>
      </w:r>
      <w:r w:rsidRPr="00371901">
        <w:rPr>
          <w:rFonts w:ascii="Fira Sans" w:hAnsi="Fira Sans" w:cs="Arial"/>
          <w:i/>
          <w:lang w:val="nl-NL"/>
        </w:rPr>
        <w:t>maximaal 1 maand na</w:t>
      </w:r>
      <w:r w:rsidR="002C7031" w:rsidRPr="00371901">
        <w:rPr>
          <w:rFonts w:ascii="Fira Sans" w:hAnsi="Fira Sans" w:cs="Arial"/>
          <w:i/>
          <w:lang w:val="nl-NL"/>
        </w:rPr>
        <w:t xml:space="preserve">dat de aanvraag </w:t>
      </w:r>
      <w:r w:rsidRPr="00371901">
        <w:rPr>
          <w:rFonts w:ascii="Fira Sans" w:hAnsi="Fira Sans" w:cs="Arial"/>
          <w:i/>
          <w:lang w:val="nl-NL"/>
        </w:rPr>
        <w:t xml:space="preserve">volledig </w:t>
      </w:r>
      <w:r w:rsidR="002C7031" w:rsidRPr="00371901">
        <w:rPr>
          <w:rFonts w:ascii="Fira Sans" w:hAnsi="Fira Sans" w:cs="Arial"/>
          <w:i/>
          <w:lang w:val="nl-NL"/>
        </w:rPr>
        <w:t>is verklaard.</w:t>
      </w:r>
    </w:p>
    <w:p w14:paraId="1DABDFE4" w14:textId="23DF90F4" w:rsidR="000616C3" w:rsidRPr="00371901" w:rsidRDefault="000616C3" w:rsidP="00821CFE">
      <w:pPr>
        <w:tabs>
          <w:tab w:val="left" w:pos="284"/>
        </w:tabs>
        <w:rPr>
          <w:rFonts w:ascii="Fira Sans" w:hAnsi="Fira Sans"/>
          <w:lang w:val="nl-NL"/>
        </w:rPr>
      </w:pPr>
    </w:p>
    <w:p w14:paraId="055CA8D3" w14:textId="77777777" w:rsidR="00152C75" w:rsidRPr="00371901" w:rsidRDefault="00152C75" w:rsidP="00A902EA">
      <w:pPr>
        <w:pStyle w:val="Lijstalinea"/>
        <w:tabs>
          <w:tab w:val="left" w:pos="284"/>
        </w:tabs>
        <w:rPr>
          <w:rFonts w:ascii="Fira Sans" w:hAnsi="Fira Sans"/>
          <w:lang w:val="nl-NL"/>
        </w:rPr>
      </w:pPr>
      <w:r w:rsidRPr="00371901">
        <w:rPr>
          <w:rFonts w:ascii="Fira Sans" w:hAnsi="Fira Sans"/>
          <w:u w:val="single"/>
          <w:lang w:val="nl-NL"/>
        </w:rPr>
        <w:t xml:space="preserve"> </w:t>
      </w:r>
    </w:p>
    <w:p w14:paraId="4EC5594E" w14:textId="601052AD" w:rsidR="004B2001" w:rsidRPr="00371901" w:rsidRDefault="00FA6A6F" w:rsidP="001370A6">
      <w:pPr>
        <w:pStyle w:val="Lijstalinea"/>
        <w:numPr>
          <w:ilvl w:val="0"/>
          <w:numId w:val="29"/>
        </w:numPr>
        <w:ind w:left="0" w:hanging="426"/>
        <w:rPr>
          <w:rFonts w:ascii="Fira Sans" w:hAnsi="Fira Sans"/>
          <w:b/>
          <w:i/>
          <w:lang w:val="nl-NL"/>
        </w:rPr>
      </w:pPr>
      <w:r w:rsidRPr="00371901">
        <w:rPr>
          <w:rFonts w:ascii="Fira Sans" w:hAnsi="Fira Sans"/>
          <w:b/>
          <w:i/>
          <w:u w:val="single"/>
          <w:lang w:val="nl-NL"/>
        </w:rPr>
        <w:t xml:space="preserve">Gegevens </w:t>
      </w:r>
      <w:r w:rsidR="00F94209" w:rsidRPr="00371901">
        <w:rPr>
          <w:rFonts w:ascii="Fira Sans" w:hAnsi="Fira Sans"/>
          <w:b/>
          <w:i/>
          <w:u w:val="single"/>
          <w:lang w:val="nl-NL"/>
        </w:rPr>
        <w:t>a</w:t>
      </w:r>
      <w:r w:rsidR="004B2001" w:rsidRPr="00371901">
        <w:rPr>
          <w:rFonts w:ascii="Fira Sans" w:hAnsi="Fira Sans"/>
          <w:b/>
          <w:i/>
          <w:u w:val="single"/>
          <w:lang w:val="nl-NL"/>
        </w:rPr>
        <w:t>anvrager</w:t>
      </w:r>
    </w:p>
    <w:p w14:paraId="03FFD716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08EB20FE" w14:textId="619E82A9" w:rsidR="004B2001" w:rsidRPr="00371901" w:rsidRDefault="007E078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a.</w:t>
      </w:r>
      <w:r w:rsidR="000616C3" w:rsidRPr="00371901">
        <w:rPr>
          <w:rFonts w:ascii="Fira Sans" w:hAnsi="Fira Sans"/>
          <w:i/>
          <w:lang w:val="nl-NL"/>
        </w:rPr>
        <w:t xml:space="preserve"> N</w:t>
      </w:r>
      <w:r w:rsidR="004B2001" w:rsidRPr="00371901">
        <w:rPr>
          <w:rFonts w:ascii="Fira Sans" w:hAnsi="Fira Sans"/>
          <w:i/>
          <w:lang w:val="nl-NL"/>
        </w:rPr>
        <w:t>aam organisatie</w:t>
      </w:r>
      <w:r w:rsidR="00E23C89" w:rsidRPr="00371901">
        <w:rPr>
          <w:rFonts w:ascii="Fira Sans" w:hAnsi="Fira Sans"/>
          <w:i/>
          <w:lang w:val="nl-NL"/>
        </w:rPr>
        <w:t>/</w:t>
      </w:r>
      <w:r w:rsidR="004B2001" w:rsidRPr="00371901">
        <w:rPr>
          <w:rFonts w:ascii="Fira Sans" w:hAnsi="Fira Sans"/>
          <w:i/>
          <w:lang w:val="nl-NL"/>
        </w:rPr>
        <w:t>instelling: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74132166"/>
          <w:placeholder>
            <w:docPart w:val="C70BFA2D68834BC69FE9439107453D62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0616C3" w:rsidRPr="00371901">
        <w:rPr>
          <w:rFonts w:ascii="Fira Sans" w:hAnsi="Fira Sans"/>
          <w:i/>
          <w:lang w:val="nl-NL"/>
        </w:rPr>
        <w:tab/>
      </w:r>
      <w:r w:rsidR="004B2001" w:rsidRPr="00371901">
        <w:rPr>
          <w:rFonts w:ascii="Fira Sans" w:hAnsi="Fira Sans"/>
          <w:i/>
          <w:lang w:val="nl-NL"/>
        </w:rPr>
        <w:t xml:space="preserve"> </w:t>
      </w:r>
    </w:p>
    <w:p w14:paraId="3F5D5404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7A6CE994" w14:textId="014B2CD3" w:rsidR="004B2001" w:rsidRPr="00371901" w:rsidRDefault="007E078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b.</w:t>
      </w:r>
      <w:r w:rsidR="000616C3" w:rsidRPr="00371901">
        <w:rPr>
          <w:rFonts w:ascii="Fira Sans" w:hAnsi="Fira Sans"/>
          <w:i/>
          <w:lang w:val="nl-NL"/>
        </w:rPr>
        <w:t xml:space="preserve"> N</w:t>
      </w:r>
      <w:r w:rsidR="004B2001" w:rsidRPr="00371901">
        <w:rPr>
          <w:rFonts w:ascii="Fira Sans" w:hAnsi="Fira Sans"/>
          <w:i/>
          <w:lang w:val="nl-NL"/>
        </w:rPr>
        <w:t>aam contactpersoon: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1912967719"/>
          <w:placeholder>
            <w:docPart w:val="3C9538FCAFA742E79E3C087DF14F93CA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</w:p>
    <w:p w14:paraId="3F49C196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0B9463D9" w14:textId="3A9819C4" w:rsidR="004B2001" w:rsidRPr="00371901" w:rsidRDefault="007E078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c.</w:t>
      </w:r>
      <w:r w:rsidR="000616C3" w:rsidRPr="00371901">
        <w:rPr>
          <w:rFonts w:ascii="Fira Sans" w:hAnsi="Fira Sans"/>
          <w:i/>
          <w:lang w:val="nl-NL"/>
        </w:rPr>
        <w:t xml:space="preserve"> A</w:t>
      </w:r>
      <w:r w:rsidR="004B2001" w:rsidRPr="00371901">
        <w:rPr>
          <w:rFonts w:ascii="Fira Sans" w:hAnsi="Fira Sans"/>
          <w:i/>
          <w:lang w:val="nl-NL"/>
        </w:rPr>
        <w:t>dres: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1344823495"/>
          <w:placeholder>
            <w:docPart w:val="6EA9C9C073064DE9A314A528EFFBC2D1"/>
          </w:placeholder>
          <w:showingPlcHdr/>
          <w:text w:multiLine="1"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</w:p>
    <w:p w14:paraId="56C732D4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32F5D54B" w14:textId="6A2E8179" w:rsidR="004B2001" w:rsidRPr="00371901" w:rsidRDefault="007E078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d.</w:t>
      </w:r>
      <w:r w:rsidR="000616C3" w:rsidRPr="00371901">
        <w:rPr>
          <w:rFonts w:ascii="Fira Sans" w:hAnsi="Fira Sans"/>
          <w:i/>
          <w:lang w:val="nl-NL"/>
        </w:rPr>
        <w:t xml:space="preserve"> T</w:t>
      </w:r>
      <w:r w:rsidR="004B2001" w:rsidRPr="00371901">
        <w:rPr>
          <w:rFonts w:ascii="Fira Sans" w:hAnsi="Fira Sans"/>
          <w:i/>
          <w:lang w:val="nl-NL"/>
        </w:rPr>
        <w:t>elefoon: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402187304"/>
          <w:placeholder>
            <w:docPart w:val="686CD88EF6DD45EBBC8B161FB79788E2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</w:p>
    <w:p w14:paraId="1C0475C4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722699AC" w14:textId="438BBB90" w:rsidR="004B2001" w:rsidRPr="00371901" w:rsidRDefault="007E078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e.</w:t>
      </w:r>
      <w:r w:rsidR="000616C3" w:rsidRPr="00371901">
        <w:rPr>
          <w:rFonts w:ascii="Fira Sans" w:hAnsi="Fira Sans"/>
          <w:i/>
          <w:lang w:val="nl-NL"/>
        </w:rPr>
        <w:t xml:space="preserve"> E</w:t>
      </w:r>
      <w:r w:rsidR="004B2001" w:rsidRPr="00371901">
        <w:rPr>
          <w:rFonts w:ascii="Fira Sans" w:hAnsi="Fira Sans"/>
          <w:i/>
          <w:lang w:val="nl-NL"/>
        </w:rPr>
        <w:t>-mail: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1857725857"/>
          <w:placeholder>
            <w:docPart w:val="CDFC46FBDE1042958235189BA57E9AAD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</w:p>
    <w:p w14:paraId="4DE24189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7BF90DE4" w14:textId="07C0278E" w:rsidR="004B2001" w:rsidRPr="00371901" w:rsidRDefault="007E078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f.</w:t>
      </w:r>
      <w:r w:rsidR="004B2001" w:rsidRPr="00371901">
        <w:rPr>
          <w:rFonts w:ascii="Fira Sans" w:hAnsi="Fira Sans"/>
          <w:i/>
          <w:lang w:val="nl-NL"/>
        </w:rPr>
        <w:t xml:space="preserve"> </w:t>
      </w:r>
      <w:r w:rsidR="001052A7" w:rsidRPr="00371901">
        <w:rPr>
          <w:rFonts w:ascii="Fira Sans" w:hAnsi="Fira Sans"/>
          <w:i/>
          <w:lang w:val="nl-NL"/>
        </w:rPr>
        <w:t xml:space="preserve">IBAN </w:t>
      </w:r>
      <w:r w:rsidR="000616C3" w:rsidRPr="00371901">
        <w:rPr>
          <w:rFonts w:ascii="Fira Sans" w:hAnsi="Fira Sans"/>
          <w:i/>
          <w:lang w:val="nl-NL"/>
        </w:rPr>
        <w:t>rekeningnummer</w:t>
      </w:r>
      <w:r w:rsidR="004B2001" w:rsidRPr="00371901">
        <w:rPr>
          <w:rFonts w:ascii="Fira Sans" w:hAnsi="Fira Sans"/>
          <w:i/>
          <w:lang w:val="nl-NL"/>
        </w:rPr>
        <w:t>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1997952409"/>
          <w:placeholder>
            <w:docPart w:val="694783F741FB4BC4B5F04DE617041F09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0616C3" w:rsidRPr="00371901">
        <w:rPr>
          <w:rFonts w:ascii="Fira Sans" w:hAnsi="Fira Sans"/>
          <w:i/>
          <w:lang w:val="nl-NL"/>
        </w:rPr>
        <w:tab/>
      </w:r>
      <w:r w:rsidR="000616C3" w:rsidRPr="00371901">
        <w:rPr>
          <w:rFonts w:ascii="Fira Sans" w:hAnsi="Fira Sans"/>
          <w:i/>
          <w:lang w:val="nl-NL"/>
        </w:rPr>
        <w:tab/>
      </w:r>
    </w:p>
    <w:p w14:paraId="1C96DDF7" w14:textId="77777777" w:rsidR="00A230EB" w:rsidRPr="00371901" w:rsidRDefault="00A230EB">
      <w:pPr>
        <w:tabs>
          <w:tab w:val="left" w:pos="284"/>
          <w:tab w:val="left" w:pos="567"/>
          <w:tab w:val="left" w:pos="709"/>
        </w:tabs>
        <w:rPr>
          <w:rFonts w:ascii="Fira Sans" w:hAnsi="Fira Sans"/>
          <w:lang w:val="nl-NL"/>
        </w:rPr>
      </w:pPr>
    </w:p>
    <w:p w14:paraId="62CE0334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</w:p>
    <w:p w14:paraId="145DBDC1" w14:textId="77777777" w:rsidR="004B2001" w:rsidRPr="00371901" w:rsidRDefault="004B2001" w:rsidP="001370A6">
      <w:pPr>
        <w:pStyle w:val="Lijstalinea"/>
        <w:numPr>
          <w:ilvl w:val="0"/>
          <w:numId w:val="29"/>
        </w:numPr>
        <w:ind w:left="0" w:hanging="426"/>
        <w:rPr>
          <w:rFonts w:ascii="Fira Sans" w:hAnsi="Fira Sans"/>
          <w:b/>
          <w:i/>
          <w:lang w:val="nl-NL"/>
        </w:rPr>
      </w:pPr>
      <w:r w:rsidRPr="00371901">
        <w:rPr>
          <w:rFonts w:ascii="Fira Sans" w:hAnsi="Fira Sans"/>
          <w:b/>
          <w:i/>
          <w:u w:val="single"/>
          <w:lang w:val="nl-NL"/>
        </w:rPr>
        <w:t>Plantenziektekundig probleem</w:t>
      </w:r>
    </w:p>
    <w:p w14:paraId="6B45631C" w14:textId="77777777" w:rsidR="004B2001" w:rsidRPr="00371901" w:rsidRDefault="004B2001" w:rsidP="00CE081A">
      <w:pPr>
        <w:tabs>
          <w:tab w:val="left" w:pos="284"/>
          <w:tab w:val="left" w:pos="567"/>
          <w:tab w:val="left" w:pos="709"/>
        </w:tabs>
        <w:ind w:hanging="426"/>
        <w:rPr>
          <w:rFonts w:ascii="Fira Sans" w:hAnsi="Fira Sans"/>
          <w:lang w:val="nl-NL"/>
        </w:rPr>
      </w:pPr>
    </w:p>
    <w:p w14:paraId="5FF82CBF" w14:textId="4F0C4AEF" w:rsidR="004B2001" w:rsidRPr="00371901" w:rsidRDefault="000616C3" w:rsidP="00FA6A6F">
      <w:pPr>
        <w:pStyle w:val="Lijstalinea"/>
        <w:numPr>
          <w:ilvl w:val="1"/>
          <w:numId w:val="18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T</w:t>
      </w:r>
      <w:r w:rsidR="004B2001" w:rsidRPr="00371901">
        <w:rPr>
          <w:rFonts w:ascii="Fira Sans" w:hAnsi="Fira Sans"/>
          <w:i/>
          <w:lang w:val="nl-NL"/>
        </w:rPr>
        <w:t>eelt</w:t>
      </w:r>
      <w:r w:rsidR="00E23C89" w:rsidRPr="00371901">
        <w:rPr>
          <w:rFonts w:ascii="Fira Sans" w:hAnsi="Fira Sans"/>
          <w:i/>
          <w:lang w:val="nl-NL"/>
        </w:rPr>
        <w:t>/</w:t>
      </w:r>
      <w:r w:rsidR="004B2001" w:rsidRPr="00371901">
        <w:rPr>
          <w:rFonts w:ascii="Fira Sans" w:hAnsi="Fira Sans"/>
          <w:i/>
          <w:lang w:val="nl-NL"/>
        </w:rPr>
        <w:t>gewas</w:t>
      </w:r>
      <w:r w:rsidR="00E23C89" w:rsidRPr="00371901">
        <w:rPr>
          <w:rFonts w:ascii="Fira Sans" w:hAnsi="Fira Sans"/>
          <w:i/>
          <w:lang w:val="nl-NL"/>
        </w:rPr>
        <w:t>/</w:t>
      </w:r>
      <w:r w:rsidR="004B2001" w:rsidRPr="00371901">
        <w:rPr>
          <w:rFonts w:ascii="Fira Sans" w:hAnsi="Fira Sans"/>
          <w:i/>
          <w:lang w:val="nl-NL"/>
        </w:rPr>
        <w:t xml:space="preserve">plantmateriaal waarin </w:t>
      </w:r>
      <w:r w:rsidR="00031606" w:rsidRPr="00371901">
        <w:rPr>
          <w:rFonts w:ascii="Fira Sans" w:hAnsi="Fira Sans"/>
          <w:i/>
          <w:lang w:val="nl-NL"/>
        </w:rPr>
        <w:t xml:space="preserve">het </w:t>
      </w:r>
      <w:r w:rsidR="004B2001" w:rsidRPr="00371901">
        <w:rPr>
          <w:rFonts w:ascii="Fira Sans" w:hAnsi="Fira Sans"/>
          <w:i/>
          <w:lang w:val="nl-NL"/>
        </w:rPr>
        <w:t xml:space="preserve">probleem zich voordoet en waarop </w:t>
      </w:r>
      <w:r w:rsidR="00031606" w:rsidRPr="00371901">
        <w:rPr>
          <w:rFonts w:ascii="Fira Sans" w:hAnsi="Fira Sans"/>
          <w:i/>
          <w:lang w:val="nl-NL"/>
        </w:rPr>
        <w:t xml:space="preserve">de </w:t>
      </w:r>
      <w:r w:rsidR="004B2001" w:rsidRPr="00371901">
        <w:rPr>
          <w:rFonts w:ascii="Fira Sans" w:hAnsi="Fira Sans"/>
          <w:i/>
          <w:lang w:val="nl-NL"/>
        </w:rPr>
        <w:t>aanvraag betrekking heeft:</w:t>
      </w:r>
      <w:r w:rsidR="00FA6A6F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1490596251"/>
          <w:placeholder>
            <w:docPart w:val="223CD006D9C444ECA275DC046A227ABB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Pr="00371901">
        <w:rPr>
          <w:rFonts w:ascii="Fira Sans" w:hAnsi="Fira Sans"/>
          <w:i/>
          <w:lang w:val="nl-NL"/>
        </w:rPr>
        <w:br/>
      </w:r>
    </w:p>
    <w:p w14:paraId="0277A2D4" w14:textId="3B1C5CA8" w:rsidR="00C45831" w:rsidRPr="00CB777D" w:rsidRDefault="00C45831" w:rsidP="00E07421">
      <w:pPr>
        <w:pStyle w:val="Lijstalinea"/>
        <w:numPr>
          <w:ilvl w:val="1"/>
          <w:numId w:val="18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CB777D">
        <w:rPr>
          <w:rFonts w:ascii="Fira Sans" w:hAnsi="Fira Sans"/>
          <w:i/>
          <w:lang w:val="nl-NL"/>
        </w:rPr>
        <w:t xml:space="preserve">Staat het gewas </w:t>
      </w:r>
      <w:r w:rsidRPr="00CB777D">
        <w:rPr>
          <w:rFonts w:ascii="Fira Sans" w:hAnsi="Fira Sans"/>
          <w:iCs/>
          <w:lang w:val="nl-NL"/>
        </w:rPr>
        <w:t xml:space="preserve">op de </w:t>
      </w:r>
      <w:hyperlink r:id="rId15" w:history="1">
        <w:r w:rsidR="00521E75" w:rsidRPr="00CB777D">
          <w:rPr>
            <w:rStyle w:val="Hyperlink"/>
            <w:rFonts w:ascii="Fira Sans" w:hAnsi="Fira Sans"/>
            <w:lang w:val="nl-NL"/>
          </w:rPr>
          <w:t xml:space="preserve">Lijst Kleine Toepassingen versie 4.1 september 2023 | Instructie gewasbeschermingsmiddelen | College voor de toelating van gewasbeschermingsmiddelen en </w:t>
        </w:r>
        <w:proofErr w:type="spellStart"/>
        <w:r w:rsidR="00521E75" w:rsidRPr="00CB777D">
          <w:rPr>
            <w:rStyle w:val="Hyperlink"/>
            <w:rFonts w:ascii="Fira Sans" w:hAnsi="Fira Sans"/>
            <w:lang w:val="nl-NL"/>
          </w:rPr>
          <w:t>biociden</w:t>
        </w:r>
      </w:hyperlink>
      <w:r w:rsidR="00F61BBE" w:rsidRPr="00CB777D">
        <w:rPr>
          <w:rFonts w:ascii="Fira Sans" w:hAnsi="Fira Sans"/>
          <w:i/>
          <w:lang w:val="nl-NL"/>
        </w:rPr>
        <w:t>van</w:t>
      </w:r>
      <w:proofErr w:type="spellEnd"/>
      <w:r w:rsidR="00F61BBE" w:rsidRPr="00CB777D">
        <w:rPr>
          <w:rFonts w:ascii="Fira Sans" w:hAnsi="Fira Sans"/>
          <w:i/>
          <w:lang w:val="nl-NL"/>
        </w:rPr>
        <w:t xml:space="preserve"> het Ctgb?</w:t>
      </w:r>
      <w:r w:rsidR="00CB777D" w:rsidRPr="00CB777D">
        <w:rPr>
          <w:rFonts w:ascii="Fira Sans" w:hAnsi="Fira Sans"/>
          <w:i/>
          <w:lang w:val="nl-NL"/>
        </w:rPr>
        <w:br/>
      </w:r>
      <w:sdt>
        <w:sdtPr>
          <w:rPr>
            <w:i/>
            <w:lang w:val="nl-NL"/>
          </w:rPr>
          <w:id w:val="-1357106290"/>
          <w:placeholder>
            <w:docPart w:val="F27FE1099BD94A9DA53B1396C2600BCD"/>
          </w:placeholder>
          <w:showingPlcHdr/>
          <w:comboBox>
            <w:listItem w:displayText="Ja" w:value="Ja"/>
            <w:listItem w:displayText="Nee" w:value="Nee"/>
          </w:comboBox>
        </w:sdtPr>
        <w:sdtContent>
          <w:r w:rsidR="00E07421" w:rsidRPr="00CB777D">
            <w:rPr>
              <w:rStyle w:val="Tekstvantijdelijkeaanduiding"/>
              <w:rFonts w:ascii="Fira Sans" w:hAnsi="Fira Sans"/>
              <w:color w:val="3366FF"/>
              <w:lang w:val="nl-NL"/>
            </w:rPr>
            <w:t>Kies een item.</w:t>
          </w:r>
        </w:sdtContent>
      </w:sdt>
    </w:p>
    <w:p w14:paraId="5809A655" w14:textId="77777777" w:rsidR="00E07421" w:rsidRPr="00371901" w:rsidRDefault="00E07421" w:rsidP="00E07421">
      <w:pPr>
        <w:tabs>
          <w:tab w:val="left" w:pos="284"/>
        </w:tabs>
        <w:rPr>
          <w:rFonts w:ascii="Fira Sans" w:hAnsi="Fira Sans"/>
          <w:i/>
          <w:lang w:val="nl-NL"/>
        </w:rPr>
      </w:pPr>
    </w:p>
    <w:p w14:paraId="07398655" w14:textId="1DB8968C" w:rsidR="004B2001" w:rsidRPr="00371901" w:rsidRDefault="000616C3" w:rsidP="006E6470">
      <w:pPr>
        <w:pStyle w:val="Lijstalinea"/>
        <w:numPr>
          <w:ilvl w:val="1"/>
          <w:numId w:val="18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Z</w:t>
      </w:r>
      <w:r w:rsidR="004B2001" w:rsidRPr="00371901">
        <w:rPr>
          <w:rFonts w:ascii="Fira Sans" w:hAnsi="Fira Sans"/>
          <w:i/>
          <w:lang w:val="nl-NL"/>
        </w:rPr>
        <w:t>iekte</w:t>
      </w:r>
      <w:r w:rsidR="00E23C89" w:rsidRPr="00371901">
        <w:rPr>
          <w:rFonts w:ascii="Fira Sans" w:hAnsi="Fira Sans"/>
          <w:i/>
          <w:lang w:val="nl-NL"/>
        </w:rPr>
        <w:t>/</w:t>
      </w:r>
      <w:r w:rsidR="004B2001" w:rsidRPr="00371901">
        <w:rPr>
          <w:rFonts w:ascii="Fira Sans" w:hAnsi="Fira Sans"/>
          <w:i/>
          <w:lang w:val="nl-NL"/>
        </w:rPr>
        <w:t>plaag</w:t>
      </w:r>
      <w:r w:rsidR="00E23C89" w:rsidRPr="00371901">
        <w:rPr>
          <w:rFonts w:ascii="Fira Sans" w:hAnsi="Fira Sans"/>
          <w:i/>
          <w:lang w:val="nl-NL"/>
        </w:rPr>
        <w:t>/</w:t>
      </w:r>
      <w:r w:rsidR="004B2001" w:rsidRPr="00371901">
        <w:rPr>
          <w:rFonts w:ascii="Fira Sans" w:hAnsi="Fira Sans"/>
          <w:i/>
          <w:lang w:val="nl-NL"/>
        </w:rPr>
        <w:t xml:space="preserve">onkruid </w:t>
      </w:r>
      <w:r w:rsidR="00930553" w:rsidRPr="00371901">
        <w:rPr>
          <w:rFonts w:ascii="Fira Sans" w:hAnsi="Fira Sans"/>
          <w:i/>
          <w:lang w:val="nl-NL"/>
        </w:rPr>
        <w:t>die/</w:t>
      </w:r>
      <w:r w:rsidR="004B2001" w:rsidRPr="00371901">
        <w:rPr>
          <w:rFonts w:ascii="Fira Sans" w:hAnsi="Fira Sans"/>
          <w:i/>
          <w:lang w:val="nl-NL"/>
        </w:rPr>
        <w:t xml:space="preserve">dat </w:t>
      </w:r>
      <w:r w:rsidR="00031606" w:rsidRPr="00371901">
        <w:rPr>
          <w:rFonts w:ascii="Fira Sans" w:hAnsi="Fira Sans"/>
          <w:i/>
          <w:lang w:val="nl-NL"/>
        </w:rPr>
        <w:t xml:space="preserve">het </w:t>
      </w:r>
      <w:r w:rsidR="004B2001" w:rsidRPr="00371901">
        <w:rPr>
          <w:rFonts w:ascii="Fira Sans" w:hAnsi="Fira Sans"/>
          <w:i/>
          <w:lang w:val="nl-NL"/>
        </w:rPr>
        <w:t xml:space="preserve">probleem veroorzaakt en waarvoor </w:t>
      </w:r>
      <w:r w:rsidR="00CC6D6C" w:rsidRPr="00371901">
        <w:rPr>
          <w:rFonts w:ascii="Fira Sans" w:hAnsi="Fira Sans"/>
          <w:i/>
          <w:lang w:val="nl-NL"/>
        </w:rPr>
        <w:t xml:space="preserve">het </w:t>
      </w:r>
      <w:r w:rsidR="004B2001" w:rsidRPr="00371901">
        <w:rPr>
          <w:rFonts w:ascii="Fira Sans" w:hAnsi="Fira Sans"/>
          <w:i/>
          <w:lang w:val="nl-NL"/>
        </w:rPr>
        <w:t>gewasbeschermingsmiddel</w:t>
      </w:r>
      <w:r w:rsidR="00521E75">
        <w:rPr>
          <w:rFonts w:ascii="Fira Sans" w:hAnsi="Fira Sans"/>
          <w:i/>
          <w:lang w:val="nl-NL"/>
        </w:rPr>
        <w:t xml:space="preserve">, de basisstof </w:t>
      </w:r>
      <w:r w:rsidR="004B2001" w:rsidRPr="00371901">
        <w:rPr>
          <w:rFonts w:ascii="Fira Sans" w:hAnsi="Fira Sans"/>
          <w:i/>
          <w:lang w:val="nl-NL"/>
        </w:rPr>
        <w:t xml:space="preserve"> of </w:t>
      </w:r>
      <w:r w:rsidR="00CC6D6C" w:rsidRPr="00371901">
        <w:rPr>
          <w:rFonts w:ascii="Fira Sans" w:hAnsi="Fira Sans"/>
          <w:i/>
          <w:lang w:val="nl-NL"/>
        </w:rPr>
        <w:t xml:space="preserve">de </w:t>
      </w:r>
      <w:r w:rsidR="004B2001" w:rsidRPr="00371901">
        <w:rPr>
          <w:rFonts w:ascii="Fira Sans" w:hAnsi="Fira Sans"/>
          <w:i/>
          <w:lang w:val="nl-NL"/>
        </w:rPr>
        <w:t xml:space="preserve">biologische bestrijder </w:t>
      </w:r>
      <w:r w:rsidR="00CC6D6C" w:rsidRPr="00371901">
        <w:rPr>
          <w:rFonts w:ascii="Fira Sans" w:hAnsi="Fira Sans"/>
          <w:i/>
          <w:lang w:val="nl-NL"/>
        </w:rPr>
        <w:t xml:space="preserve">wordt </w:t>
      </w:r>
      <w:r w:rsidR="004B2001" w:rsidRPr="00371901">
        <w:rPr>
          <w:rFonts w:ascii="Fira Sans" w:hAnsi="Fira Sans"/>
          <w:i/>
          <w:lang w:val="nl-NL"/>
        </w:rPr>
        <w:t>gewenst</w:t>
      </w:r>
      <w:r w:rsidR="00CC6D6C" w:rsidRPr="00371901">
        <w:rPr>
          <w:rFonts w:ascii="Fira Sans" w:hAnsi="Fira Sans"/>
          <w:i/>
          <w:lang w:val="nl-NL"/>
        </w:rPr>
        <w:t>:</w:t>
      </w:r>
      <w:r w:rsidR="00FA6A6F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2049574769"/>
          <w:placeholder>
            <w:docPart w:val="F5F6F9ABA5A44432B0432C1C28632ECA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CC6D6C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br/>
      </w:r>
    </w:p>
    <w:p w14:paraId="58D991AD" w14:textId="77777777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u w:val="single"/>
          <w:lang w:val="nl-NL"/>
        </w:rPr>
      </w:pPr>
    </w:p>
    <w:p w14:paraId="2DB685AC" w14:textId="77777777" w:rsidR="004B2001" w:rsidRPr="00371901" w:rsidRDefault="004B2001" w:rsidP="001370A6">
      <w:pPr>
        <w:pStyle w:val="Lijstalinea"/>
        <w:numPr>
          <w:ilvl w:val="0"/>
          <w:numId w:val="29"/>
        </w:numPr>
        <w:ind w:left="0" w:hanging="426"/>
        <w:rPr>
          <w:rFonts w:ascii="Fira Sans" w:hAnsi="Fira Sans"/>
          <w:b/>
          <w:i/>
          <w:lang w:val="nl-NL"/>
        </w:rPr>
      </w:pPr>
      <w:r w:rsidRPr="00371901">
        <w:rPr>
          <w:rFonts w:ascii="Fira Sans" w:hAnsi="Fira Sans"/>
          <w:b/>
          <w:i/>
          <w:u w:val="single"/>
          <w:lang w:val="nl-NL"/>
        </w:rPr>
        <w:t>Gewenste toelating</w:t>
      </w:r>
    </w:p>
    <w:p w14:paraId="4E32D992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0FD197D3" w14:textId="5065393D" w:rsidR="00FA6A6F" w:rsidRPr="00371901" w:rsidRDefault="00FA6A6F" w:rsidP="00FA6A6F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Gaat het </w:t>
      </w:r>
      <w:r w:rsidR="009A6DAC" w:rsidRPr="00371901">
        <w:rPr>
          <w:rFonts w:ascii="Fira Sans" w:hAnsi="Fira Sans"/>
          <w:i/>
          <w:lang w:val="nl-NL"/>
        </w:rPr>
        <w:t>om</w:t>
      </w:r>
      <w:r w:rsidR="004B6766" w:rsidRPr="00371901">
        <w:rPr>
          <w:rFonts w:ascii="Fira Sans" w:hAnsi="Fira Sans"/>
          <w:i/>
          <w:lang w:val="nl-NL"/>
        </w:rPr>
        <w:t xml:space="preserve"> een</w:t>
      </w:r>
      <w:r w:rsidR="009A6DAC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>gewasbeschermingsmiddel</w:t>
      </w:r>
      <w:r w:rsidR="00521E75">
        <w:rPr>
          <w:rFonts w:ascii="Fira Sans" w:hAnsi="Fira Sans"/>
          <w:i/>
          <w:lang w:val="nl-NL"/>
        </w:rPr>
        <w:t xml:space="preserve">, een basisstof </w:t>
      </w:r>
      <w:r w:rsidRPr="00371901">
        <w:rPr>
          <w:rFonts w:ascii="Fira Sans" w:hAnsi="Fira Sans"/>
          <w:i/>
          <w:lang w:val="nl-NL"/>
        </w:rPr>
        <w:t xml:space="preserve"> of een biologische bestrijder</w:t>
      </w:r>
      <w:r w:rsidR="00472229" w:rsidRPr="00371901">
        <w:rPr>
          <w:rFonts w:ascii="Fira Sans" w:hAnsi="Fira Sans"/>
          <w:i/>
          <w:lang w:val="nl-NL"/>
        </w:rPr>
        <w:t>?</w:t>
      </w:r>
    </w:p>
    <w:p w14:paraId="76BA2EB3" w14:textId="35848CCA" w:rsidR="00FA6A6F" w:rsidRPr="000C1608" w:rsidRDefault="000C1608" w:rsidP="00FA6A6F">
      <w:pPr>
        <w:pStyle w:val="Lijstalinea"/>
        <w:tabs>
          <w:tab w:val="left" w:pos="284"/>
        </w:tabs>
        <w:ind w:left="284"/>
        <w:rPr>
          <w:rFonts w:ascii="Fira Sans" w:hAnsi="Fira Sans"/>
          <w:i/>
          <w:color w:val="0070C0"/>
          <w:lang w:val="nl-NL"/>
        </w:rPr>
      </w:pPr>
      <w:proofErr w:type="spellStart"/>
      <w:r w:rsidRPr="000C1608">
        <w:rPr>
          <w:rFonts w:ascii="Fira Sans" w:hAnsi="Fira Sans"/>
          <w:i/>
          <w:color w:val="0070C0"/>
          <w:lang w:val="nl-NL"/>
        </w:rPr>
        <w:t>Gewasbeschermingsmiddell</w:t>
      </w:r>
      <w:proofErr w:type="spellEnd"/>
      <w:r w:rsidRPr="000C1608">
        <w:rPr>
          <w:rFonts w:ascii="Fira Sans" w:hAnsi="Fira Sans"/>
          <w:i/>
          <w:color w:val="0070C0"/>
          <w:lang w:val="nl-NL"/>
        </w:rPr>
        <w:t>/basisstof/biologische bestrijder</w:t>
      </w:r>
    </w:p>
    <w:p w14:paraId="275D7CE8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5F9E79F1" w14:textId="0889BE7D" w:rsidR="00CC6D6C" w:rsidRPr="00371901" w:rsidRDefault="000616C3" w:rsidP="00FA6A6F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A</w:t>
      </w:r>
      <w:r w:rsidR="004B2001" w:rsidRPr="00371901">
        <w:rPr>
          <w:rFonts w:ascii="Fira Sans" w:hAnsi="Fira Sans"/>
          <w:i/>
          <w:lang w:val="nl-NL"/>
        </w:rPr>
        <w:t>ctieve stof</w:t>
      </w:r>
      <w:r w:rsidR="00E23C89" w:rsidRPr="00371901">
        <w:rPr>
          <w:rFonts w:ascii="Fira Sans" w:hAnsi="Fira Sans"/>
          <w:i/>
          <w:lang w:val="nl-NL"/>
        </w:rPr>
        <w:t>/</w:t>
      </w:r>
      <w:r w:rsidR="004B2001" w:rsidRPr="00371901">
        <w:rPr>
          <w:rFonts w:ascii="Fira Sans" w:hAnsi="Fira Sans"/>
          <w:i/>
          <w:lang w:val="nl-NL"/>
        </w:rPr>
        <w:t>biologische bestrijder: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82972472"/>
          <w:placeholder>
            <w:docPart w:val="982FBB20EC9347F3AB63942F2A751302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794C2C67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5DB90890" w14:textId="37789A96" w:rsidR="004B2001" w:rsidRPr="00371901" w:rsidRDefault="0040473B" w:rsidP="00A230EB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Naam product</w:t>
      </w:r>
      <w:r w:rsidR="004B2001" w:rsidRPr="00371901">
        <w:rPr>
          <w:rFonts w:ascii="Fira Sans" w:hAnsi="Fira Sans"/>
          <w:i/>
          <w:lang w:val="nl-NL"/>
        </w:rPr>
        <w:t>:</w:t>
      </w:r>
      <w:r w:rsidR="00CB777D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2019452560"/>
          <w:placeholder>
            <w:docPart w:val="4A80FC3980CF42DFA7FD5D3C135F157C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78C21594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1E8A5960" w14:textId="4DECB1C8" w:rsidR="004B2001" w:rsidRPr="00371901" w:rsidRDefault="000616C3" w:rsidP="00A230EB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T</w:t>
      </w:r>
      <w:r w:rsidR="004B2001" w:rsidRPr="00371901">
        <w:rPr>
          <w:rFonts w:ascii="Fira Sans" w:hAnsi="Fira Sans"/>
          <w:i/>
          <w:lang w:val="nl-NL"/>
        </w:rPr>
        <w:t>oelatinghouder(s)</w:t>
      </w:r>
      <w:r w:rsidR="00E23C89" w:rsidRPr="00371901">
        <w:rPr>
          <w:rFonts w:ascii="Fira Sans" w:hAnsi="Fira Sans"/>
          <w:i/>
          <w:lang w:val="nl-NL"/>
        </w:rPr>
        <w:t>/</w:t>
      </w:r>
      <w:r w:rsidR="00711982">
        <w:rPr>
          <w:rFonts w:ascii="Fira Sans" w:hAnsi="Fira Sans"/>
          <w:i/>
          <w:lang w:val="nl-NL"/>
        </w:rPr>
        <w:t>producent</w:t>
      </w:r>
      <w:r w:rsidR="004B2001" w:rsidRPr="00371901">
        <w:rPr>
          <w:rFonts w:ascii="Fira Sans" w:hAnsi="Fira Sans"/>
          <w:i/>
          <w:lang w:val="nl-NL"/>
        </w:rPr>
        <w:t>(</w:t>
      </w:r>
      <w:r w:rsidR="00711982">
        <w:rPr>
          <w:rFonts w:ascii="Fira Sans" w:hAnsi="Fira Sans"/>
          <w:i/>
          <w:lang w:val="nl-NL"/>
        </w:rPr>
        <w:t>en</w:t>
      </w:r>
      <w:r w:rsidR="004B2001" w:rsidRPr="00371901">
        <w:rPr>
          <w:rFonts w:ascii="Fira Sans" w:hAnsi="Fira Sans"/>
          <w:i/>
          <w:lang w:val="nl-NL"/>
        </w:rPr>
        <w:t>):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524788316"/>
          <w:placeholder>
            <w:docPart w:val="9EF5A511BA634967A4DA0B94A484BFB0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70D07CC6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468ED4CE" w14:textId="48C2B617" w:rsidR="004B6766" w:rsidRPr="00371901" w:rsidRDefault="000616C3" w:rsidP="00A230EB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G</w:t>
      </w:r>
      <w:r w:rsidR="004B2001" w:rsidRPr="00371901">
        <w:rPr>
          <w:rFonts w:ascii="Fira Sans" w:hAnsi="Fira Sans"/>
          <w:i/>
          <w:lang w:val="nl-NL"/>
        </w:rPr>
        <w:t>ewenste toepassing</w:t>
      </w:r>
      <w:r w:rsidR="006E6470" w:rsidRPr="00371901">
        <w:rPr>
          <w:rFonts w:ascii="Fira Sans" w:hAnsi="Fira Sans"/>
          <w:i/>
          <w:lang w:val="nl-NL"/>
        </w:rPr>
        <w:t xml:space="preserve"> (bijv. gewasbehandeling, druppeltoepassing)</w:t>
      </w:r>
      <w:r w:rsidR="00FA6A6F" w:rsidRPr="00371901">
        <w:rPr>
          <w:rFonts w:ascii="Fira Sans" w:hAnsi="Fira Sans"/>
          <w:i/>
          <w:lang w:val="nl-NL"/>
        </w:rPr>
        <w:t>:</w:t>
      </w:r>
    </w:p>
    <w:p w14:paraId="3C938248" w14:textId="77605AF8" w:rsidR="004B2001" w:rsidRPr="00371901" w:rsidRDefault="00FA6A6F" w:rsidP="004B6766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1191450101"/>
          <w:placeholder>
            <w:docPart w:val="8414FE0827A64CEF89E726262727AF3F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51636D2A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01F9C5CC" w14:textId="094FB1C4" w:rsidR="00CC6D6C" w:rsidRPr="00371901" w:rsidRDefault="000616C3" w:rsidP="00CC6D6C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D</w:t>
      </w:r>
      <w:r w:rsidR="004B2001" w:rsidRPr="00371901">
        <w:rPr>
          <w:rFonts w:ascii="Fira Sans" w:hAnsi="Fira Sans"/>
          <w:i/>
          <w:lang w:val="nl-NL"/>
        </w:rPr>
        <w:t>osering: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1518499496"/>
          <w:placeholder>
            <w:docPart w:val="2F11E8E04C1D4F8CB82713A614B7AA68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6CD296CF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6625DB14" w14:textId="6E5FD09A" w:rsidR="00CC6D6C" w:rsidRPr="00371901" w:rsidRDefault="000616C3" w:rsidP="00CC6D6C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A</w:t>
      </w:r>
      <w:r w:rsidR="004B2001" w:rsidRPr="00371901">
        <w:rPr>
          <w:rFonts w:ascii="Fira Sans" w:hAnsi="Fira Sans"/>
          <w:i/>
          <w:lang w:val="nl-NL"/>
        </w:rPr>
        <w:t xml:space="preserve">antal keer toepassen per </w:t>
      </w:r>
      <w:r w:rsidR="004B6766" w:rsidRPr="00371901">
        <w:rPr>
          <w:rFonts w:ascii="Fira Sans" w:hAnsi="Fira Sans"/>
          <w:i/>
          <w:lang w:val="nl-NL"/>
        </w:rPr>
        <w:t>12 maanden</w:t>
      </w:r>
      <w:r w:rsidR="004B2001" w:rsidRPr="00371901">
        <w:rPr>
          <w:rFonts w:ascii="Fira Sans" w:hAnsi="Fira Sans"/>
          <w:i/>
          <w:lang w:val="nl-NL"/>
        </w:rPr>
        <w:t>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i/>
            <w:lang w:val="nl-NL"/>
          </w:rPr>
          <w:id w:val="-815327930"/>
          <w:placeholder>
            <w:docPart w:val="FA5FC7F6C8CE407DBE75C5FA8725E278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</w:t>
          </w:r>
          <w:r w:rsidR="00FA6A6F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.</w:t>
          </w:r>
        </w:sdtContent>
      </w:sdt>
    </w:p>
    <w:p w14:paraId="53CEBC1E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55528268" w14:textId="65F06E92" w:rsidR="00CC6D6C" w:rsidRPr="00371901" w:rsidRDefault="000616C3" w:rsidP="00A230EB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T</w:t>
      </w:r>
      <w:r w:rsidR="004B2001" w:rsidRPr="00371901">
        <w:rPr>
          <w:rFonts w:ascii="Fira Sans" w:hAnsi="Fira Sans"/>
          <w:i/>
          <w:lang w:val="nl-NL"/>
        </w:rPr>
        <w:t>oepassingstijdstip:</w:t>
      </w:r>
      <w:r w:rsidR="00FA6A6F" w:rsidRPr="00371901">
        <w:rPr>
          <w:rFonts w:ascii="Fira Sans" w:hAnsi="Fira Sans"/>
          <w:i/>
          <w:lang w:val="nl-NL"/>
        </w:rPr>
        <w:t xml:space="preserve"> </w:t>
      </w:r>
      <w:sdt>
        <w:sdtPr>
          <w:rPr>
            <w:rFonts w:ascii="Fira Sans" w:hAnsi="Fira Sans"/>
            <w:lang w:val="nl-NL"/>
          </w:rPr>
          <w:id w:val="1453752493"/>
          <w:placeholder>
            <w:docPart w:val="E2B6CA3AA53C4E85A04D6DCEF9C5989C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35D49622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</w:p>
    <w:p w14:paraId="090C18ED" w14:textId="1907FD65" w:rsidR="004B6766" w:rsidRPr="00371901" w:rsidRDefault="00FA6A6F" w:rsidP="001A3951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Is de aanvraag voor de toelating</w:t>
      </w:r>
      <w:r w:rsidR="00BC4BA5" w:rsidRPr="00371901">
        <w:rPr>
          <w:rFonts w:ascii="Fira Sans" w:hAnsi="Fira Sans"/>
          <w:i/>
          <w:lang w:val="nl-NL"/>
        </w:rPr>
        <w:t>/</w:t>
      </w:r>
      <w:r w:rsidR="00711982">
        <w:rPr>
          <w:rFonts w:ascii="Fira Sans" w:hAnsi="Fira Sans"/>
          <w:i/>
          <w:lang w:val="nl-NL"/>
        </w:rPr>
        <w:t>omgevingsvergunning</w:t>
      </w:r>
      <w:r w:rsidR="00711982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>klaar om ingediend te worden bij het Ctgb/</w:t>
      </w:r>
      <w:r w:rsidR="001A3951" w:rsidRPr="00371901">
        <w:rPr>
          <w:rFonts w:ascii="Fira Sans" w:hAnsi="Fira Sans"/>
          <w:i/>
          <w:lang w:val="nl-NL"/>
        </w:rPr>
        <w:t xml:space="preserve">de </w:t>
      </w:r>
      <w:r w:rsidRPr="00371901">
        <w:rPr>
          <w:rFonts w:ascii="Fira Sans" w:hAnsi="Fira Sans"/>
          <w:i/>
          <w:lang w:val="nl-NL"/>
        </w:rPr>
        <w:t>RVO?</w:t>
      </w:r>
    </w:p>
    <w:p w14:paraId="38724FBC" w14:textId="1AFAEB40" w:rsidR="00FA6A6F" w:rsidRPr="00371901" w:rsidRDefault="00000000" w:rsidP="00FA6A6F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  <w:sdt>
        <w:sdtPr>
          <w:rPr>
            <w:rFonts w:ascii="Fira Sans" w:hAnsi="Fira Sans"/>
            <w:i/>
            <w:highlight w:val="yellow"/>
            <w:lang w:val="nl-NL"/>
          </w:rPr>
          <w:id w:val="-1793203484"/>
          <w:placeholder>
            <w:docPart w:val="96F504C935E64DDD9346703A592C6ADA"/>
          </w:placeholder>
          <w:showingPlcHdr/>
          <w:comboBox>
            <w:listItem w:value="Kies een item."/>
            <w:listItem w:displayText="Nee, er wordt nog gewerkt aan het dossier" w:value="Nee, er wordt nog gewerkt aan het dossier"/>
            <w:listItem w:displayText="Ja, de toelatingsaanvraag kan worden ingediend bij het Ctgb" w:value="Ja, de toelatingsaanvraag kan worden ingediend bij het Ctgb"/>
            <w:listItem w:displayText="Ja, de ontheffingsaanvraag kan worden ingediend bij de RVO" w:value="Ja, de ontheffingsaanvraag kan worden ingediend bij de RVO"/>
            <w:listItem w:displayText="De aanvraag is al ingediend bij Ctgb/RVO" w:value="De aanvraag is al ingediend bij Ctgb/RVO"/>
          </w:comboBox>
        </w:sdtPr>
        <w:sdtContent>
          <w:r w:rsidR="00EF4232" w:rsidRPr="00371901">
            <w:rPr>
              <w:rStyle w:val="Tekstvantijdelijkeaanduiding"/>
              <w:rFonts w:ascii="Fira Sans" w:hAnsi="Fira Sans"/>
              <w:color w:val="0070C0"/>
              <w:lang w:val="nl-NL"/>
            </w:rPr>
            <w:t>Kies een item.</w:t>
          </w:r>
        </w:sdtContent>
      </w:sdt>
    </w:p>
    <w:p w14:paraId="1469A283" w14:textId="5274EBD9" w:rsidR="00CC6D6C" w:rsidRPr="00371901" w:rsidRDefault="00FA6A6F" w:rsidP="00850DC3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Zo nee, wat moet er nog gedaan worden om het aanvraagdossier compleet te maken?</w:t>
      </w:r>
      <w:r w:rsidR="00A230EB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-1617360178"/>
          <w:placeholder>
            <w:docPart w:val="29B0FF854C57404697F322255E1B8BD4"/>
          </w:placeholder>
          <w:showingPlcHdr/>
          <w:text/>
        </w:sdtPr>
        <w:sdtContent>
          <w:r w:rsidR="0076265C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Pr="00371901">
        <w:rPr>
          <w:rFonts w:ascii="Fira Sans" w:hAnsi="Fira Sans"/>
          <w:i/>
          <w:lang w:val="nl-NL"/>
        </w:rPr>
        <w:t xml:space="preserve"> </w:t>
      </w:r>
    </w:p>
    <w:p w14:paraId="3C1B6EBD" w14:textId="77777777" w:rsidR="001A3951" w:rsidRPr="00371901" w:rsidRDefault="001A3951" w:rsidP="001A3951">
      <w:pPr>
        <w:pStyle w:val="Lijstalinea"/>
        <w:tabs>
          <w:tab w:val="left" w:pos="284"/>
        </w:tabs>
        <w:ind w:left="284"/>
        <w:rPr>
          <w:rFonts w:ascii="Fira Sans" w:hAnsi="Fira Sans"/>
          <w:bCs/>
          <w:i/>
          <w:lang w:val="nl-NL"/>
        </w:rPr>
      </w:pPr>
    </w:p>
    <w:p w14:paraId="338C2C72" w14:textId="0400655F" w:rsidR="00FA6A6F" w:rsidRPr="00371901" w:rsidRDefault="00A230EB" w:rsidP="00FA6A6F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rFonts w:ascii="Fira Sans" w:hAnsi="Fira Sans"/>
          <w:bCs/>
          <w:i/>
          <w:lang w:val="nl-NL"/>
        </w:rPr>
      </w:pPr>
      <w:r w:rsidRPr="00371901">
        <w:rPr>
          <w:rFonts w:ascii="Fira Sans" w:hAnsi="Fira Sans"/>
          <w:i/>
          <w:lang w:val="nl-NL"/>
        </w:rPr>
        <w:t>W</w:t>
      </w:r>
      <w:r w:rsidR="004B2001" w:rsidRPr="00371901">
        <w:rPr>
          <w:rFonts w:ascii="Fira Sans" w:hAnsi="Fira Sans"/>
          <w:i/>
          <w:lang w:val="nl-NL"/>
        </w:rPr>
        <w:t xml:space="preserve">elke partij dient uiteindelijk de aanvraag </w:t>
      </w:r>
      <w:r w:rsidR="00711982">
        <w:rPr>
          <w:rFonts w:ascii="Fira Sans" w:hAnsi="Fira Sans"/>
          <w:i/>
          <w:lang w:val="nl-NL"/>
        </w:rPr>
        <w:t>voor</w:t>
      </w:r>
      <w:r w:rsidR="00711982" w:rsidRPr="00371901">
        <w:rPr>
          <w:rFonts w:ascii="Fira Sans" w:hAnsi="Fira Sans"/>
          <w:i/>
          <w:lang w:val="nl-NL"/>
        </w:rPr>
        <w:t xml:space="preserve"> </w:t>
      </w:r>
      <w:r w:rsidR="004B2001" w:rsidRPr="00371901">
        <w:rPr>
          <w:rFonts w:ascii="Fira Sans" w:hAnsi="Fira Sans"/>
          <w:i/>
          <w:lang w:val="nl-NL"/>
        </w:rPr>
        <w:t>toelating</w:t>
      </w:r>
      <w:r w:rsidR="00E23C89" w:rsidRPr="00371901">
        <w:rPr>
          <w:rFonts w:ascii="Fira Sans" w:hAnsi="Fira Sans"/>
          <w:i/>
          <w:lang w:val="nl-NL"/>
        </w:rPr>
        <w:t>/</w:t>
      </w:r>
      <w:r w:rsidR="00711982">
        <w:rPr>
          <w:rFonts w:ascii="Fira Sans" w:hAnsi="Fira Sans"/>
          <w:i/>
          <w:lang w:val="nl-NL"/>
        </w:rPr>
        <w:t>omgevingsvergunning</w:t>
      </w:r>
      <w:r w:rsidR="00711982" w:rsidRPr="00371901">
        <w:rPr>
          <w:rFonts w:ascii="Fira Sans" w:hAnsi="Fira Sans"/>
          <w:i/>
          <w:lang w:val="nl-NL"/>
        </w:rPr>
        <w:t xml:space="preserve"> </w:t>
      </w:r>
      <w:r w:rsidR="004B2001" w:rsidRPr="00371901">
        <w:rPr>
          <w:rFonts w:ascii="Fira Sans" w:hAnsi="Fira Sans"/>
          <w:i/>
          <w:lang w:val="nl-NL"/>
        </w:rPr>
        <w:t>bij het Ctgb</w:t>
      </w:r>
      <w:r w:rsidR="00711982">
        <w:rPr>
          <w:rFonts w:ascii="Fira Sans" w:hAnsi="Fira Sans"/>
          <w:i/>
          <w:lang w:val="nl-NL"/>
        </w:rPr>
        <w:t xml:space="preserve">/de RVO </w:t>
      </w:r>
      <w:r w:rsidR="004B2001" w:rsidRPr="00371901">
        <w:rPr>
          <w:rFonts w:ascii="Fira Sans" w:hAnsi="Fira Sans"/>
          <w:i/>
          <w:lang w:val="nl-NL"/>
        </w:rPr>
        <w:t xml:space="preserve"> in</w:t>
      </w:r>
      <w:r w:rsidRPr="00371901">
        <w:rPr>
          <w:rFonts w:ascii="Fira Sans" w:hAnsi="Fira Sans"/>
          <w:i/>
          <w:lang w:val="nl-NL"/>
        </w:rPr>
        <w:t>?</w:t>
      </w:r>
      <w:r w:rsidR="00AB0965" w:rsidRPr="00371901">
        <w:rPr>
          <w:rFonts w:ascii="Fira Sans" w:hAnsi="Fira Sans"/>
          <w:i/>
          <w:lang w:val="nl-NL"/>
        </w:rPr>
        <w:t xml:space="preserve"> (bijv. toelatinghouder, Stichting Trustee Bijzondere Toelatingen)</w:t>
      </w:r>
    </w:p>
    <w:p w14:paraId="2391D560" w14:textId="634E6B66" w:rsidR="00FA6A6F" w:rsidRPr="00371901" w:rsidRDefault="00000000" w:rsidP="00FA6A6F">
      <w:pPr>
        <w:pStyle w:val="Lijstalinea"/>
        <w:tabs>
          <w:tab w:val="left" w:pos="284"/>
        </w:tabs>
        <w:ind w:left="284"/>
        <w:rPr>
          <w:rFonts w:ascii="Fira Sans" w:hAnsi="Fira Sans"/>
          <w:i/>
          <w:lang w:val="nl-NL"/>
        </w:rPr>
      </w:pPr>
      <w:sdt>
        <w:sdtPr>
          <w:rPr>
            <w:rFonts w:ascii="Fira Sans" w:hAnsi="Fira Sans"/>
            <w:lang w:val="nl-NL"/>
          </w:rPr>
          <w:id w:val="2021909"/>
          <w:placeholder>
            <w:docPart w:val="52F7F3E01DB74DAE99C880281C2A9380"/>
          </w:placeholder>
          <w:showingPlcHdr/>
          <w:text/>
        </w:sdtPr>
        <w:sdtContent>
          <w:r w:rsidR="0007666A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2CB3940D" w14:textId="77777777" w:rsidR="004B2001" w:rsidRPr="00371901" w:rsidRDefault="004B2001" w:rsidP="007E0785">
      <w:pPr>
        <w:pStyle w:val="Plattetekstinspringen2"/>
        <w:rPr>
          <w:rFonts w:ascii="Fira Sans" w:hAnsi="Fira Sans"/>
          <w:b w:val="0"/>
          <w:i w:val="0"/>
          <w:sz w:val="20"/>
        </w:rPr>
      </w:pPr>
    </w:p>
    <w:p w14:paraId="46C039E3" w14:textId="77777777" w:rsidR="004B2001" w:rsidRPr="00371901" w:rsidRDefault="004B2001" w:rsidP="001370A6">
      <w:pPr>
        <w:pStyle w:val="Lijstalinea"/>
        <w:numPr>
          <w:ilvl w:val="0"/>
          <w:numId w:val="29"/>
        </w:numPr>
        <w:ind w:left="0" w:hanging="426"/>
        <w:rPr>
          <w:rFonts w:ascii="Fira Sans" w:hAnsi="Fira Sans"/>
          <w:b/>
          <w:i/>
          <w:u w:val="single"/>
          <w:lang w:val="nl-NL"/>
        </w:rPr>
      </w:pPr>
      <w:bookmarkStart w:id="1" w:name="_Hlk522892506"/>
      <w:r w:rsidRPr="00371901">
        <w:rPr>
          <w:rFonts w:ascii="Fira Sans" w:hAnsi="Fira Sans"/>
          <w:b/>
          <w:i/>
          <w:u w:val="single"/>
          <w:lang w:val="nl-NL"/>
        </w:rPr>
        <w:t>Motivering van de aanvraag</w:t>
      </w:r>
    </w:p>
    <w:p w14:paraId="57798BCF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Zie voor aanvullende informatie artikel 2.1, artikel 7.2 en 7.3b van het Reglement van de Toekenningscommissie.</w:t>
      </w:r>
    </w:p>
    <w:p w14:paraId="6CF575F0" w14:textId="77777777" w:rsidR="00CF0348" w:rsidRPr="00371901" w:rsidRDefault="00CF0348" w:rsidP="00A902EA">
      <w:pPr>
        <w:pStyle w:val="Lijstalinea"/>
        <w:tabs>
          <w:tab w:val="left" w:pos="426"/>
        </w:tabs>
        <w:ind w:left="426"/>
        <w:rPr>
          <w:rFonts w:ascii="Fira Sans" w:hAnsi="Fira Sans"/>
          <w:i/>
          <w:lang w:val="nl-NL"/>
        </w:rPr>
      </w:pPr>
    </w:p>
    <w:p w14:paraId="4E1CB7EC" w14:textId="026AD4F4" w:rsidR="00850DC3" w:rsidRPr="00371901" w:rsidRDefault="00833E0F" w:rsidP="007E0785">
      <w:pPr>
        <w:pStyle w:val="Lijstalinea"/>
        <w:numPr>
          <w:ilvl w:val="0"/>
          <w:numId w:val="8"/>
        </w:numPr>
        <w:tabs>
          <w:tab w:val="left" w:pos="426"/>
        </w:tabs>
        <w:ind w:left="426" w:hanging="426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u w:val="single"/>
          <w:lang w:val="nl-NL"/>
        </w:rPr>
        <w:t xml:space="preserve">Het </w:t>
      </w:r>
      <w:r w:rsidR="00850DC3" w:rsidRPr="00371901">
        <w:rPr>
          <w:rFonts w:ascii="Fira Sans" w:hAnsi="Fira Sans"/>
          <w:i/>
          <w:u w:val="single"/>
          <w:lang w:val="nl-NL"/>
        </w:rPr>
        <w:t xml:space="preserve">landbouwkundige </w:t>
      </w:r>
      <w:r w:rsidRPr="00371901">
        <w:rPr>
          <w:rFonts w:ascii="Fira Sans" w:hAnsi="Fira Sans"/>
          <w:i/>
          <w:u w:val="single"/>
          <w:lang w:val="nl-NL"/>
        </w:rPr>
        <w:t xml:space="preserve">belang </w:t>
      </w:r>
      <w:r w:rsidR="00850DC3" w:rsidRPr="00371901">
        <w:rPr>
          <w:rFonts w:ascii="Fira Sans" w:hAnsi="Fira Sans"/>
          <w:i/>
          <w:u w:val="single"/>
          <w:lang w:val="nl-NL"/>
        </w:rPr>
        <w:t>van de gewenste toelating</w:t>
      </w:r>
      <w:r w:rsidR="00711982">
        <w:rPr>
          <w:rFonts w:ascii="Fira Sans" w:hAnsi="Fira Sans"/>
          <w:i/>
          <w:u w:val="single"/>
          <w:lang w:val="nl-NL"/>
        </w:rPr>
        <w:t>/goedkeuring</w:t>
      </w:r>
      <w:r w:rsidR="00850DC3" w:rsidRPr="00371901">
        <w:rPr>
          <w:rFonts w:ascii="Fira Sans" w:hAnsi="Fira Sans"/>
          <w:i/>
          <w:u w:val="single"/>
          <w:lang w:val="nl-NL"/>
        </w:rPr>
        <w:t>/</w:t>
      </w:r>
      <w:r w:rsidR="00711982">
        <w:rPr>
          <w:rFonts w:ascii="Fira Sans" w:hAnsi="Fira Sans"/>
          <w:i/>
          <w:u w:val="single"/>
          <w:lang w:val="nl-NL"/>
        </w:rPr>
        <w:t>omgevingsvergunning</w:t>
      </w:r>
      <w:r w:rsidR="00711982" w:rsidRPr="00371901">
        <w:rPr>
          <w:rFonts w:ascii="Fira Sans" w:hAnsi="Fira Sans"/>
          <w:i/>
          <w:u w:val="single"/>
          <w:lang w:val="nl-NL"/>
        </w:rPr>
        <w:t xml:space="preserve"> </w:t>
      </w:r>
      <w:r w:rsidR="00E06CBC" w:rsidRPr="00371901">
        <w:rPr>
          <w:rFonts w:ascii="Fira Sans" w:hAnsi="Fira Sans"/>
          <w:i/>
          <w:u w:val="single"/>
          <w:lang w:val="nl-NL"/>
        </w:rPr>
        <w:t>en de inpasbaarheid in het IPM systeem</w:t>
      </w:r>
      <w:r w:rsidR="004200A2" w:rsidRPr="00371901">
        <w:rPr>
          <w:rFonts w:ascii="Fira Sans" w:hAnsi="Fira Sans"/>
          <w:i/>
          <w:u w:val="single"/>
          <w:lang w:val="nl-NL"/>
        </w:rPr>
        <w:t xml:space="preserve"> </w:t>
      </w:r>
      <w:r w:rsidR="004200A2" w:rsidRPr="00371901">
        <w:rPr>
          <w:rFonts w:ascii="Fira Sans" w:hAnsi="Fira Sans"/>
          <w:i/>
          <w:lang w:val="nl-NL"/>
        </w:rPr>
        <w:t>(volgens de acht</w:t>
      </w:r>
      <w:r w:rsidR="000901C7" w:rsidRPr="00371901">
        <w:rPr>
          <w:rFonts w:ascii="Fira Sans" w:hAnsi="Fira Sans"/>
          <w:i/>
          <w:lang w:val="nl-NL"/>
        </w:rPr>
        <w:t xml:space="preserve"> stappen van IPM</w:t>
      </w:r>
      <w:r w:rsidR="000901C7" w:rsidRPr="00371901">
        <w:rPr>
          <w:rStyle w:val="Voetnootmarkering"/>
          <w:rFonts w:ascii="Fira Sans" w:hAnsi="Fira Sans"/>
          <w:i/>
          <w:lang w:val="nl-NL"/>
        </w:rPr>
        <w:footnoteReference w:id="3"/>
      </w:r>
      <w:r w:rsidR="004200A2" w:rsidRPr="00371901">
        <w:rPr>
          <w:rFonts w:ascii="Fira Sans" w:hAnsi="Fira Sans"/>
          <w:i/>
          <w:lang w:val="nl-NL"/>
        </w:rPr>
        <w:t>)</w:t>
      </w:r>
      <w:r w:rsidR="000901C7" w:rsidRPr="00371901">
        <w:rPr>
          <w:rFonts w:ascii="Fira Sans" w:hAnsi="Fira Sans"/>
          <w:i/>
          <w:lang w:val="nl-NL"/>
        </w:rPr>
        <w:t xml:space="preserve">. </w:t>
      </w:r>
    </w:p>
    <w:p w14:paraId="3EC8B259" w14:textId="77777777" w:rsidR="00850DC3" w:rsidRPr="00371901" w:rsidRDefault="00850DC3" w:rsidP="00850DC3">
      <w:pPr>
        <w:ind w:left="426"/>
        <w:rPr>
          <w:rFonts w:ascii="Fira Sans" w:hAnsi="Fira Sans"/>
          <w:i/>
          <w:lang w:val="nl-NL"/>
        </w:rPr>
      </w:pPr>
    </w:p>
    <w:p w14:paraId="1D190B9F" w14:textId="3EE9975B" w:rsidR="00850DC3" w:rsidRPr="00CB777D" w:rsidRDefault="000901C7" w:rsidP="00CB777D">
      <w:pPr>
        <w:pStyle w:val="Lijstalinea"/>
        <w:numPr>
          <w:ilvl w:val="0"/>
          <w:numId w:val="26"/>
        </w:numPr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Welke IPM maatregelen</w:t>
      </w:r>
      <w:r w:rsidR="00BC4BA5" w:rsidRPr="00371901">
        <w:rPr>
          <w:rFonts w:ascii="Fira Sans" w:hAnsi="Fira Sans"/>
          <w:i/>
          <w:lang w:val="nl-NL"/>
        </w:rPr>
        <w:t xml:space="preserve"> </w:t>
      </w:r>
      <w:r w:rsidR="000152B2" w:rsidRPr="00371901">
        <w:rPr>
          <w:rFonts w:ascii="Fira Sans" w:hAnsi="Fira Sans"/>
          <w:i/>
          <w:lang w:val="nl-NL"/>
        </w:rPr>
        <w:t>zijn beschikbaar</w:t>
      </w:r>
      <w:r w:rsidRPr="00371901">
        <w:rPr>
          <w:rFonts w:ascii="Fira Sans" w:hAnsi="Fira Sans"/>
          <w:i/>
          <w:lang w:val="nl-NL"/>
        </w:rPr>
        <w:t xml:space="preserve"> ter be</w:t>
      </w:r>
      <w:r w:rsidR="00642227" w:rsidRPr="00371901">
        <w:rPr>
          <w:rFonts w:ascii="Fira Sans" w:hAnsi="Fira Sans"/>
          <w:i/>
          <w:lang w:val="nl-NL"/>
        </w:rPr>
        <w:t>heersing</w:t>
      </w:r>
      <w:r w:rsidRPr="00371901">
        <w:rPr>
          <w:rFonts w:ascii="Fira Sans" w:hAnsi="Fira Sans"/>
          <w:i/>
          <w:lang w:val="nl-NL"/>
        </w:rPr>
        <w:t xml:space="preserve"> van het probleem?</w:t>
      </w:r>
      <w:r w:rsidR="00CB777D">
        <w:rPr>
          <w:rFonts w:ascii="Fira Sans" w:hAnsi="Fira Sans"/>
          <w:i/>
          <w:lang w:val="nl-NL"/>
        </w:rPr>
        <w:br/>
      </w:r>
      <w:sdt>
        <w:sdtPr>
          <w:rPr>
            <w:lang w:val="nl-NL"/>
          </w:rPr>
          <w:id w:val="629444631"/>
          <w:placeholder>
            <w:docPart w:val="FE2E333D7CD44A3380BDA0109B24A878"/>
          </w:placeholder>
          <w:showingPlcHdr/>
          <w:text/>
        </w:sdtPr>
        <w:sdtContent>
          <w:r w:rsidR="00850DC3" w:rsidRPr="00CB777D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64DF9FDC" w14:textId="6A3C5B79" w:rsidR="00850DC3" w:rsidRPr="00371901" w:rsidRDefault="00850DC3" w:rsidP="00850DC3">
      <w:pPr>
        <w:ind w:left="426"/>
        <w:rPr>
          <w:rFonts w:ascii="Fira Sans" w:hAnsi="Fira Sans"/>
          <w:i/>
          <w:lang w:val="nl-NL"/>
        </w:rPr>
      </w:pPr>
    </w:p>
    <w:p w14:paraId="288E14B0" w14:textId="2E594090" w:rsidR="00BC4BA5" w:rsidRPr="00CB777D" w:rsidRDefault="00BC4BA5" w:rsidP="00CB777D">
      <w:pPr>
        <w:pStyle w:val="Lijstalinea"/>
        <w:numPr>
          <w:ilvl w:val="0"/>
          <w:numId w:val="26"/>
        </w:numPr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Welke middelen (incl. RUB middelen en basisstoffen) zijn beschikbaar ter be</w:t>
      </w:r>
      <w:r w:rsidR="00642227" w:rsidRPr="00371901">
        <w:rPr>
          <w:rFonts w:ascii="Fira Sans" w:hAnsi="Fira Sans"/>
          <w:i/>
          <w:lang w:val="nl-NL"/>
        </w:rPr>
        <w:t>heersing</w:t>
      </w:r>
      <w:r w:rsidRPr="00371901">
        <w:rPr>
          <w:rFonts w:ascii="Fira Sans" w:hAnsi="Fira Sans"/>
          <w:i/>
          <w:lang w:val="nl-NL"/>
        </w:rPr>
        <w:t xml:space="preserve"> van het probleem?</w:t>
      </w:r>
      <w:r w:rsidR="00CB777D">
        <w:rPr>
          <w:rFonts w:ascii="Fira Sans" w:hAnsi="Fira Sans"/>
          <w:i/>
          <w:lang w:val="nl-NL"/>
        </w:rPr>
        <w:br/>
      </w:r>
      <w:sdt>
        <w:sdtPr>
          <w:rPr>
            <w:lang w:val="nl-NL"/>
          </w:rPr>
          <w:id w:val="1310598571"/>
          <w:placeholder>
            <w:docPart w:val="817F742B2A8C420C85E61B98F69FE95F"/>
          </w:placeholder>
          <w:showingPlcHdr/>
          <w:text/>
        </w:sdtPr>
        <w:sdtContent>
          <w:r w:rsidRPr="00CB777D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5FB6B401" w14:textId="77777777" w:rsidR="00BC4BA5" w:rsidRPr="00371901" w:rsidRDefault="00BC4BA5" w:rsidP="00BC4BA5">
      <w:pPr>
        <w:ind w:left="426"/>
        <w:rPr>
          <w:rFonts w:ascii="Fira Sans" w:hAnsi="Fira Sans"/>
          <w:i/>
          <w:lang w:val="nl-NL"/>
        </w:rPr>
      </w:pPr>
    </w:p>
    <w:p w14:paraId="3A047260" w14:textId="7F0A988E" w:rsidR="00850DC3" w:rsidRPr="00CB777D" w:rsidRDefault="000901C7" w:rsidP="00CB777D">
      <w:pPr>
        <w:pStyle w:val="Lijstalinea"/>
        <w:numPr>
          <w:ilvl w:val="0"/>
          <w:numId w:val="26"/>
        </w:numPr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Wat voegt de gewenste toelating/ontheffing hieraan toe?</w:t>
      </w:r>
      <w:r w:rsidR="00CB777D">
        <w:rPr>
          <w:rFonts w:ascii="Fira Sans" w:hAnsi="Fira Sans"/>
          <w:i/>
          <w:lang w:val="nl-NL"/>
        </w:rPr>
        <w:br/>
      </w:r>
      <w:sdt>
        <w:sdtPr>
          <w:rPr>
            <w:lang w:val="nl-NL"/>
          </w:rPr>
          <w:id w:val="223039790"/>
          <w:placeholder>
            <w:docPart w:val="DED8D707A8F843E995511BB7A5AB5D67"/>
          </w:placeholder>
          <w:showingPlcHdr/>
          <w:text/>
        </w:sdtPr>
        <w:sdtContent>
          <w:r w:rsidR="00850DC3" w:rsidRPr="00CB777D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57A4A836" w14:textId="77777777" w:rsidR="00850DC3" w:rsidRPr="00371901" w:rsidRDefault="00850DC3" w:rsidP="00850DC3">
      <w:pPr>
        <w:ind w:left="426"/>
        <w:rPr>
          <w:rFonts w:ascii="Fira Sans" w:hAnsi="Fira Sans"/>
          <w:i/>
          <w:lang w:val="nl-NL"/>
        </w:rPr>
      </w:pPr>
    </w:p>
    <w:p w14:paraId="4839D35F" w14:textId="52A31802" w:rsidR="00850DC3" w:rsidRPr="00CB777D" w:rsidRDefault="00850DC3" w:rsidP="00CB777D">
      <w:pPr>
        <w:pStyle w:val="Lijstalinea"/>
        <w:numPr>
          <w:ilvl w:val="0"/>
          <w:numId w:val="26"/>
        </w:numPr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Welke positieve en negatieve effecten heeft de gewenste toelating/ontheffing op het </w:t>
      </w:r>
      <w:r w:rsidR="000901C7" w:rsidRPr="00371901">
        <w:rPr>
          <w:rFonts w:ascii="Fira Sans" w:hAnsi="Fira Sans"/>
          <w:i/>
          <w:lang w:val="nl-NL"/>
        </w:rPr>
        <w:t xml:space="preserve">totale </w:t>
      </w:r>
      <w:r w:rsidRPr="00371901">
        <w:rPr>
          <w:rFonts w:ascii="Fira Sans" w:hAnsi="Fira Sans"/>
          <w:i/>
          <w:lang w:val="nl-NL"/>
        </w:rPr>
        <w:t>IPM systeem</w:t>
      </w:r>
      <w:r w:rsidR="000901C7" w:rsidRPr="00371901">
        <w:rPr>
          <w:rFonts w:ascii="Fira Sans" w:hAnsi="Fira Sans"/>
          <w:i/>
          <w:lang w:val="nl-NL"/>
        </w:rPr>
        <w:t xml:space="preserve"> in de teelt</w:t>
      </w:r>
      <w:r w:rsidR="005305CB" w:rsidRPr="00371901">
        <w:rPr>
          <w:rFonts w:ascii="Fira Sans" w:hAnsi="Fira Sans"/>
          <w:i/>
          <w:lang w:val="nl-NL"/>
        </w:rPr>
        <w:t>?</w:t>
      </w:r>
      <w:r w:rsidR="00CB777D">
        <w:rPr>
          <w:rFonts w:ascii="Fira Sans" w:hAnsi="Fira Sans"/>
          <w:i/>
          <w:lang w:val="nl-NL"/>
        </w:rPr>
        <w:br/>
      </w:r>
      <w:sdt>
        <w:sdtPr>
          <w:rPr>
            <w:lang w:val="nl-NL"/>
          </w:rPr>
          <w:id w:val="295958746"/>
          <w:placeholder>
            <w:docPart w:val="529493EFD1ED4FEA8A874B6621744AB3"/>
          </w:placeholder>
          <w:showingPlcHdr/>
          <w:text/>
        </w:sdtPr>
        <w:sdtContent>
          <w:r w:rsidRPr="00CB777D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0D6679CC" w14:textId="77777777" w:rsidR="000901C7" w:rsidRPr="00371901" w:rsidRDefault="000901C7" w:rsidP="000901C7">
      <w:pPr>
        <w:pStyle w:val="Lijstalinea"/>
        <w:tabs>
          <w:tab w:val="left" w:pos="426"/>
        </w:tabs>
        <w:ind w:left="426"/>
        <w:rPr>
          <w:rFonts w:ascii="Fira Sans" w:hAnsi="Fira Sans"/>
          <w:i/>
          <w:lang w:val="nl-NL"/>
        </w:rPr>
      </w:pPr>
    </w:p>
    <w:p w14:paraId="026A34EA" w14:textId="7C53AF1E" w:rsidR="00CC6D6C" w:rsidRPr="00371901" w:rsidRDefault="00CC6D6C" w:rsidP="00C504BA">
      <w:pPr>
        <w:tabs>
          <w:tab w:val="left" w:pos="426"/>
        </w:tabs>
        <w:rPr>
          <w:rFonts w:ascii="Fira Sans" w:hAnsi="Fira Sans"/>
          <w:i/>
          <w:u w:val="single"/>
          <w:lang w:val="nl-NL"/>
        </w:rPr>
      </w:pPr>
    </w:p>
    <w:p w14:paraId="3F7C97ED" w14:textId="77777777" w:rsidR="004B2001" w:rsidRPr="00371901" w:rsidRDefault="004B2001" w:rsidP="006325BE">
      <w:pPr>
        <w:pStyle w:val="Lijstalinea"/>
        <w:numPr>
          <w:ilvl w:val="0"/>
          <w:numId w:val="8"/>
        </w:numPr>
        <w:ind w:left="426" w:right="282" w:hanging="426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u w:val="single"/>
          <w:lang w:val="nl-NL"/>
        </w:rPr>
        <w:t>Het economische belang van de gewenste toelating.</w:t>
      </w:r>
    </w:p>
    <w:p w14:paraId="284542B0" w14:textId="77777777" w:rsidR="006325BE" w:rsidRPr="00371901" w:rsidRDefault="006325BE" w:rsidP="00AF6CF8">
      <w:pPr>
        <w:ind w:left="426"/>
        <w:rPr>
          <w:rFonts w:ascii="Fira Sans" w:hAnsi="Fira Sans"/>
          <w:i/>
          <w:lang w:val="nl-NL"/>
        </w:rPr>
      </w:pPr>
    </w:p>
    <w:p w14:paraId="041C350E" w14:textId="1CCD7A09" w:rsidR="006325BE" w:rsidRPr="00371901" w:rsidRDefault="004B2001" w:rsidP="006325BE">
      <w:pPr>
        <w:pStyle w:val="Lijstalinea"/>
        <w:numPr>
          <w:ilvl w:val="0"/>
          <w:numId w:val="22"/>
        </w:numPr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Wat is het landelijke teeltareaal van het gewas (in ha)</w:t>
      </w:r>
      <w:r w:rsidR="00B841C0" w:rsidRPr="00371901">
        <w:rPr>
          <w:rFonts w:ascii="Fira Sans" w:hAnsi="Fira Sans"/>
          <w:i/>
          <w:lang w:val="nl-NL"/>
        </w:rPr>
        <w:t>, (</w:t>
      </w:r>
      <w:r w:rsidR="00964567" w:rsidRPr="00371901">
        <w:rPr>
          <w:rFonts w:ascii="Fira Sans" w:hAnsi="Fira Sans"/>
          <w:i/>
          <w:lang w:val="nl-NL"/>
        </w:rPr>
        <w:t>i</w:t>
      </w:r>
      <w:r w:rsidR="00B841C0" w:rsidRPr="00371901">
        <w:rPr>
          <w:rFonts w:ascii="Fira Sans" w:hAnsi="Fira Sans"/>
          <w:i/>
          <w:lang w:val="nl-NL"/>
        </w:rPr>
        <w:t>ndien beschikbaar meest recente CBS gegevens)</w:t>
      </w:r>
      <w:r w:rsidRPr="00371901">
        <w:rPr>
          <w:rFonts w:ascii="Fira Sans" w:hAnsi="Fira Sans"/>
          <w:i/>
          <w:lang w:val="nl-NL"/>
        </w:rPr>
        <w:t>?</w:t>
      </w:r>
      <w:r w:rsidR="00D93780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-1607107572"/>
          <w:placeholder>
            <w:docPart w:val="15110FAE403C4CA2ADA645FA8C6C1119"/>
          </w:placeholder>
          <w:showingPlcHdr/>
          <w:text/>
        </w:sdtPr>
        <w:sdtContent>
          <w:r w:rsidR="0007666A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</w:t>
          </w:r>
          <w:r w:rsidR="00FA6A6F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.</w:t>
          </w:r>
        </w:sdtContent>
      </w:sdt>
    </w:p>
    <w:p w14:paraId="492C08C4" w14:textId="77777777" w:rsidR="00FA6A6F" w:rsidRPr="00371901" w:rsidRDefault="00FA6A6F" w:rsidP="007E0785">
      <w:pPr>
        <w:pStyle w:val="Lijstalinea"/>
        <w:ind w:left="709"/>
        <w:rPr>
          <w:rFonts w:ascii="Fira Sans" w:hAnsi="Fira Sans"/>
          <w:i/>
          <w:lang w:val="nl-NL"/>
        </w:rPr>
      </w:pPr>
    </w:p>
    <w:p w14:paraId="39592743" w14:textId="5678BED2" w:rsidR="006325BE" w:rsidRPr="00371901" w:rsidRDefault="004B2001" w:rsidP="006325BE">
      <w:pPr>
        <w:pStyle w:val="Lijstalinea"/>
        <w:numPr>
          <w:ilvl w:val="0"/>
          <w:numId w:val="22"/>
        </w:numPr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Hoe vaak komt het probleem voor in een periode van 10 </w:t>
      </w:r>
      <w:r w:rsidR="00E87452" w:rsidRPr="00371901">
        <w:rPr>
          <w:rFonts w:ascii="Fira Sans" w:hAnsi="Fira Sans"/>
          <w:i/>
          <w:lang w:val="nl-NL"/>
        </w:rPr>
        <w:t xml:space="preserve">jaar (uitgaande van ... teelten </w:t>
      </w:r>
      <w:r w:rsidRPr="00371901">
        <w:rPr>
          <w:rFonts w:ascii="Fira Sans" w:hAnsi="Fira Sans"/>
          <w:i/>
          <w:lang w:val="nl-NL"/>
        </w:rPr>
        <w:t>per jaar)?.</w:t>
      </w:r>
      <w:r w:rsidR="00CE081A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2008636994"/>
          <w:placeholder>
            <w:docPart w:val="588FAB99B4744CFCA759BAAD05F2D539"/>
          </w:placeholder>
          <w:showingPlcHdr/>
          <w:text/>
        </w:sdtPr>
        <w:sdtContent>
          <w:r w:rsidR="0007666A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2C4409EF" w14:textId="77777777" w:rsidR="00FA6A6F" w:rsidRPr="00371901" w:rsidRDefault="00FA6A6F" w:rsidP="007E0785">
      <w:pPr>
        <w:pStyle w:val="Lijstalinea"/>
        <w:ind w:left="709"/>
        <w:rPr>
          <w:rFonts w:ascii="Fira Sans" w:hAnsi="Fira Sans"/>
          <w:i/>
          <w:lang w:val="nl-NL"/>
        </w:rPr>
      </w:pPr>
    </w:p>
    <w:p w14:paraId="493DF26F" w14:textId="77777777" w:rsidR="006325BE" w:rsidRPr="00371901" w:rsidRDefault="004B2001" w:rsidP="006325BE">
      <w:pPr>
        <w:pStyle w:val="Lijstalinea"/>
        <w:numPr>
          <w:ilvl w:val="0"/>
          <w:numId w:val="22"/>
        </w:numPr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Op hoeveel procent van het areaal komt het probleem dan voor?</w:t>
      </w:r>
      <w:r w:rsidR="00CE081A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556990735"/>
          <w:placeholder>
            <w:docPart w:val="80167562A2ED454BBC2715B92FBDE2B4"/>
          </w:placeholder>
          <w:showingPlcHdr/>
          <w:text/>
        </w:sdtPr>
        <w:sdtContent>
          <w:r w:rsidR="0007666A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06D17F25" w14:textId="06362A4E" w:rsidR="0099263E" w:rsidRPr="00371901" w:rsidRDefault="0099263E">
      <w:pPr>
        <w:rPr>
          <w:rFonts w:ascii="Fira Sans" w:hAnsi="Fira Sans"/>
          <w:i/>
          <w:lang w:val="nl-NL"/>
        </w:rPr>
      </w:pPr>
    </w:p>
    <w:p w14:paraId="307AF60E" w14:textId="2CA2011F" w:rsidR="000901C7" w:rsidRPr="00371901" w:rsidRDefault="000901C7" w:rsidP="000901C7">
      <w:pPr>
        <w:pStyle w:val="Lijstalinea"/>
        <w:numPr>
          <w:ilvl w:val="0"/>
          <w:numId w:val="22"/>
        </w:numPr>
        <w:ind w:left="709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Indien het gewas niet op de lijst kleine toepassingen </w:t>
      </w:r>
      <w:r w:rsidR="00964567" w:rsidRPr="00371901">
        <w:rPr>
          <w:rFonts w:ascii="Fira Sans" w:hAnsi="Fira Sans"/>
          <w:i/>
          <w:lang w:val="nl-NL"/>
        </w:rPr>
        <w:t xml:space="preserve">van het Ctgb </w:t>
      </w:r>
      <w:r w:rsidRPr="00371901">
        <w:rPr>
          <w:rFonts w:ascii="Fira Sans" w:hAnsi="Fira Sans"/>
          <w:i/>
          <w:lang w:val="nl-NL"/>
        </w:rPr>
        <w:t>staat: motiveer waarom de betreffende toelating in aanmerking moet komen voor een bijdrage van</w:t>
      </w:r>
      <w:r w:rsidR="00371901">
        <w:rPr>
          <w:rFonts w:ascii="Fira Sans" w:hAnsi="Fira Sans"/>
          <w:i/>
          <w:lang w:val="nl-NL"/>
        </w:rPr>
        <w:t>uit</w:t>
      </w:r>
      <w:r w:rsidRPr="00371901">
        <w:rPr>
          <w:rFonts w:ascii="Fira Sans" w:hAnsi="Fira Sans"/>
          <w:i/>
          <w:lang w:val="nl-NL"/>
        </w:rPr>
        <w:t xml:space="preserve"> het FKT.</w:t>
      </w:r>
    </w:p>
    <w:p w14:paraId="6AEB558F" w14:textId="7C08FEFE" w:rsidR="00FA6A6F" w:rsidRPr="00371901" w:rsidRDefault="00FA6A6F" w:rsidP="00FA6A6F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ab/>
      </w:r>
      <w:r w:rsidRPr="00371901">
        <w:rPr>
          <w:rFonts w:ascii="Fira Sans" w:hAnsi="Fira Sans"/>
          <w:i/>
          <w:lang w:val="nl-NL"/>
        </w:rPr>
        <w:tab/>
      </w:r>
      <w:r w:rsidRPr="00371901">
        <w:rPr>
          <w:rFonts w:ascii="Fira Sans" w:hAnsi="Fira Sans"/>
          <w:i/>
          <w:lang w:val="nl-NL"/>
        </w:rPr>
        <w:tab/>
      </w:r>
      <w:sdt>
        <w:sdtPr>
          <w:rPr>
            <w:rFonts w:ascii="Fira Sans" w:hAnsi="Fira Sans"/>
            <w:i/>
            <w:lang w:val="nl-NL"/>
          </w:rPr>
          <w:id w:val="-77142408"/>
          <w:placeholder>
            <w:docPart w:val="72DDA82808264D13B7C280BFFB272F16"/>
          </w:placeholder>
          <w:showingPlcHdr/>
          <w:text/>
        </w:sdtPr>
        <w:sdtContent>
          <w:r w:rsidR="000901C7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613E4A81" w14:textId="27305F66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</w:p>
    <w:p w14:paraId="05C8A1A0" w14:textId="77777777" w:rsidR="00964567" w:rsidRPr="00371901" w:rsidRDefault="00964567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</w:p>
    <w:p w14:paraId="0426C75C" w14:textId="77777777" w:rsidR="00964567" w:rsidRPr="00371901" w:rsidRDefault="00964567">
      <w:pPr>
        <w:rPr>
          <w:rFonts w:ascii="Fira Sans" w:hAnsi="Fira Sans"/>
          <w:b/>
          <w:kern w:val="28"/>
          <w:lang w:val="nl-NL"/>
        </w:rPr>
      </w:pPr>
      <w:r w:rsidRPr="00371901">
        <w:rPr>
          <w:rFonts w:ascii="Fira Sans" w:hAnsi="Fira Sans"/>
          <w:lang w:val="nl-NL"/>
        </w:rPr>
        <w:br w:type="page"/>
      </w:r>
    </w:p>
    <w:p w14:paraId="2E00047F" w14:textId="0795428D" w:rsidR="00450295" w:rsidRPr="00371901" w:rsidRDefault="00450295" w:rsidP="00D7719F">
      <w:pPr>
        <w:pStyle w:val="Kop1"/>
        <w:ind w:left="0" w:firstLine="0"/>
        <w:rPr>
          <w:rFonts w:ascii="Fira Sans" w:hAnsi="Fira Sans"/>
          <w:sz w:val="20"/>
          <w:lang w:val="nl-NL"/>
        </w:rPr>
      </w:pPr>
      <w:r w:rsidRPr="00371901">
        <w:rPr>
          <w:rFonts w:ascii="Fira Sans" w:hAnsi="Fira Sans"/>
          <w:sz w:val="20"/>
          <w:lang w:val="nl-NL"/>
        </w:rPr>
        <w:lastRenderedPageBreak/>
        <w:t>B</w:t>
      </w:r>
      <w:r w:rsidR="00D7719F" w:rsidRPr="00371901">
        <w:rPr>
          <w:rFonts w:ascii="Fira Sans" w:hAnsi="Fira Sans"/>
          <w:sz w:val="20"/>
          <w:lang w:val="nl-NL"/>
        </w:rPr>
        <w:t>.</w:t>
      </w:r>
      <w:r w:rsidR="00645B93" w:rsidRPr="00371901">
        <w:rPr>
          <w:rFonts w:ascii="Fira Sans" w:hAnsi="Fira Sans"/>
          <w:sz w:val="20"/>
          <w:lang w:val="nl-NL"/>
        </w:rPr>
        <w:t xml:space="preserve"> </w:t>
      </w:r>
      <w:r w:rsidR="00964567" w:rsidRPr="00371901">
        <w:rPr>
          <w:rFonts w:ascii="Fira Sans" w:hAnsi="Fira Sans"/>
          <w:sz w:val="20"/>
          <w:lang w:val="nl-NL"/>
        </w:rPr>
        <w:t>H</w:t>
      </w:r>
      <w:r w:rsidR="00645B93" w:rsidRPr="00371901">
        <w:rPr>
          <w:rFonts w:ascii="Fira Sans" w:hAnsi="Fira Sans"/>
          <w:sz w:val="20"/>
          <w:lang w:val="nl-NL"/>
        </w:rPr>
        <w:t>oofdaanvraag + meelopende toepassingen</w:t>
      </w:r>
    </w:p>
    <w:p w14:paraId="47EBD4A4" w14:textId="41F51B40" w:rsidR="00450295" w:rsidRPr="00371901" w:rsidRDefault="00450295" w:rsidP="00645B93">
      <w:pPr>
        <w:pStyle w:val="Lijstalinea"/>
        <w:numPr>
          <w:ilvl w:val="0"/>
          <w:numId w:val="28"/>
        </w:numPr>
        <w:tabs>
          <w:tab w:val="left" w:pos="284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Kan toelating van dit gewasbeschermingsmiddel/</w:t>
      </w:r>
      <w:r w:rsidR="00711982">
        <w:rPr>
          <w:rFonts w:ascii="Fira Sans" w:hAnsi="Fira Sans"/>
          <w:i/>
          <w:lang w:val="nl-NL"/>
        </w:rPr>
        <w:t xml:space="preserve">de goedkeuring van deze basisstof/de omgevingsvergunning voor </w:t>
      </w:r>
      <w:r w:rsidRPr="00371901">
        <w:rPr>
          <w:rFonts w:ascii="Fira Sans" w:hAnsi="Fira Sans"/>
          <w:i/>
          <w:lang w:val="nl-NL"/>
        </w:rPr>
        <w:t xml:space="preserve">deze biologische bestrijder ook bijdragen aan het oplossen van de problematiek van kleine toepassingen in andere teelten? Zo ja, welk(e) probleem/problemen? Neem deze toepassingen, indien mogelijk, mee in de aanvraag bij het Ctgb. </w:t>
      </w:r>
    </w:p>
    <w:p w14:paraId="75C565E6" w14:textId="7F4CFF51" w:rsidR="00450295" w:rsidRPr="00371901" w:rsidRDefault="00000000" w:rsidP="00645B93">
      <w:pPr>
        <w:tabs>
          <w:tab w:val="left" w:pos="284"/>
        </w:tabs>
        <w:ind w:left="436" w:firstLine="284"/>
        <w:rPr>
          <w:rFonts w:ascii="Fira Sans" w:hAnsi="Fira Sans"/>
          <w:i/>
          <w:lang w:val="nl-NL"/>
        </w:rPr>
      </w:pPr>
      <w:sdt>
        <w:sdtPr>
          <w:rPr>
            <w:rFonts w:ascii="Fira Sans" w:hAnsi="Fira Sans"/>
            <w:lang w:val="nl-NL"/>
          </w:rPr>
          <w:id w:val="-1948151461"/>
          <w:placeholder>
            <w:docPart w:val="E95673F07D8B4CC595441547007A25D2"/>
          </w:placeholder>
          <w:showingPlcHdr/>
          <w:text/>
        </w:sdtPr>
        <w:sdtContent>
          <w:r w:rsidR="00450295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450295" w:rsidRPr="00371901">
        <w:rPr>
          <w:rFonts w:ascii="Fira Sans" w:hAnsi="Fira Sans"/>
          <w:i/>
          <w:lang w:val="nl-NL"/>
        </w:rPr>
        <w:t xml:space="preserve"> </w:t>
      </w:r>
    </w:p>
    <w:p w14:paraId="29546C27" w14:textId="274E8D69" w:rsidR="00450295" w:rsidRPr="00371901" w:rsidRDefault="0045029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</w:p>
    <w:p w14:paraId="63829B63" w14:textId="0F7AA1AD" w:rsidR="00450295" w:rsidRPr="00371901" w:rsidRDefault="00450295" w:rsidP="00645B93">
      <w:pPr>
        <w:pStyle w:val="Lijstalinea"/>
        <w:numPr>
          <w:ilvl w:val="0"/>
          <w:numId w:val="28"/>
        </w:numPr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Wat is de geschatte omzet van het gewasbeschermingsmiddel of de biologische bestrijder voor de aangevraagde toepassing</w:t>
      </w:r>
      <w:r w:rsidR="00964567" w:rsidRPr="00371901">
        <w:rPr>
          <w:rFonts w:ascii="Fira Sans" w:hAnsi="Fira Sans"/>
          <w:i/>
          <w:lang w:val="nl-NL"/>
        </w:rPr>
        <w:t>,</w:t>
      </w:r>
      <w:r w:rsidRPr="00371901">
        <w:rPr>
          <w:rFonts w:ascii="Fira Sans" w:hAnsi="Fira Sans"/>
          <w:i/>
          <w:lang w:val="nl-NL"/>
        </w:rPr>
        <w:t xml:space="preserve"> inclusief de genoemde toepassingen in onderdeel </w:t>
      </w:r>
      <w:proofErr w:type="spellStart"/>
      <w:r w:rsidRPr="00371901">
        <w:rPr>
          <w:rFonts w:ascii="Fira Sans" w:hAnsi="Fira Sans"/>
          <w:i/>
          <w:lang w:val="nl-NL"/>
        </w:rPr>
        <w:t>B</w:t>
      </w:r>
      <w:r w:rsidR="00D7719F" w:rsidRPr="00371901">
        <w:rPr>
          <w:rFonts w:ascii="Fira Sans" w:hAnsi="Fira Sans"/>
          <w:i/>
          <w:lang w:val="nl-NL"/>
        </w:rPr>
        <w:t>.</w:t>
      </w:r>
      <w:r w:rsidRPr="00371901">
        <w:rPr>
          <w:rFonts w:ascii="Fira Sans" w:hAnsi="Fira Sans"/>
          <w:i/>
          <w:lang w:val="nl-NL"/>
        </w:rPr>
        <w:t>a</w:t>
      </w:r>
      <w:r w:rsidR="00D7719F" w:rsidRPr="00371901">
        <w:rPr>
          <w:rFonts w:ascii="Fira Sans" w:hAnsi="Fira Sans"/>
          <w:i/>
          <w:lang w:val="nl-NL"/>
        </w:rPr>
        <w:t>.</w:t>
      </w:r>
      <w:proofErr w:type="spellEnd"/>
      <w:r w:rsidRPr="00371901">
        <w:rPr>
          <w:rFonts w:ascii="Fira Sans" w:hAnsi="Fira Sans"/>
          <w:i/>
          <w:lang w:val="nl-NL"/>
        </w:rPr>
        <w:t xml:space="preserve"> (in euro’s per jaar)? </w:t>
      </w:r>
      <w:r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lang w:val="nl-NL"/>
          </w:rPr>
          <w:id w:val="-1213737985"/>
          <w:placeholder>
            <w:docPart w:val="CA3716B30D1D4869939F3CC3AF697E6F"/>
          </w:placeholder>
          <w:showingPlcHdr/>
          <w:text/>
        </w:sdtPr>
        <w:sdtContent>
          <w:r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0B93B25D" w14:textId="4B122FD3" w:rsidR="00450295" w:rsidRPr="00371901" w:rsidRDefault="00450295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</w:p>
    <w:p w14:paraId="083DDC31" w14:textId="77777777" w:rsidR="000D2982" w:rsidRPr="00371901" w:rsidRDefault="000D2982">
      <w:pPr>
        <w:rPr>
          <w:rFonts w:ascii="Fira Sans" w:hAnsi="Fira Sans"/>
          <w:b/>
          <w:kern w:val="28"/>
          <w:lang w:val="nl-NL"/>
        </w:rPr>
      </w:pPr>
      <w:r w:rsidRPr="00371901">
        <w:rPr>
          <w:rFonts w:ascii="Fira Sans" w:hAnsi="Fira Sans"/>
          <w:lang w:val="nl-NL"/>
        </w:rPr>
        <w:br w:type="page"/>
      </w:r>
    </w:p>
    <w:p w14:paraId="13C17ED5" w14:textId="3ABD693A" w:rsidR="00450295" w:rsidRPr="00371901" w:rsidRDefault="00450295" w:rsidP="00D7719F">
      <w:pPr>
        <w:pStyle w:val="Kop1"/>
        <w:ind w:left="0" w:firstLine="0"/>
        <w:rPr>
          <w:rFonts w:ascii="Fira Sans" w:hAnsi="Fira Sans"/>
          <w:sz w:val="20"/>
          <w:lang w:val="nl-NL"/>
        </w:rPr>
      </w:pPr>
      <w:r w:rsidRPr="00371901">
        <w:rPr>
          <w:rFonts w:ascii="Fira Sans" w:hAnsi="Fira Sans"/>
          <w:sz w:val="20"/>
          <w:lang w:val="nl-NL"/>
        </w:rPr>
        <w:lastRenderedPageBreak/>
        <w:t>C</w:t>
      </w:r>
      <w:r w:rsidR="00D7719F" w:rsidRPr="00371901">
        <w:rPr>
          <w:rFonts w:ascii="Fira Sans" w:hAnsi="Fira Sans"/>
          <w:sz w:val="20"/>
          <w:lang w:val="nl-NL"/>
        </w:rPr>
        <w:t>.</w:t>
      </w:r>
      <w:r w:rsidR="00645B93" w:rsidRPr="00371901">
        <w:rPr>
          <w:rFonts w:ascii="Fira Sans" w:hAnsi="Fira Sans"/>
          <w:sz w:val="20"/>
          <w:lang w:val="nl-NL"/>
        </w:rPr>
        <w:t xml:space="preserve"> </w:t>
      </w:r>
      <w:r w:rsidR="00964567" w:rsidRPr="00371901">
        <w:rPr>
          <w:rFonts w:ascii="Fira Sans" w:hAnsi="Fira Sans"/>
          <w:sz w:val="20"/>
          <w:lang w:val="nl-NL"/>
        </w:rPr>
        <w:t>G</w:t>
      </w:r>
      <w:r w:rsidR="00645B93" w:rsidRPr="00371901">
        <w:rPr>
          <w:rFonts w:ascii="Fira Sans" w:hAnsi="Fira Sans"/>
          <w:sz w:val="20"/>
          <w:lang w:val="nl-NL"/>
        </w:rPr>
        <w:t>ewenste financiële bijdrage uit het Fonds</w:t>
      </w:r>
    </w:p>
    <w:bookmarkEnd w:id="1"/>
    <w:p w14:paraId="1EC3C5DD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578A8347" w14:textId="6E57B626" w:rsidR="004B2001" w:rsidRPr="00371901" w:rsidRDefault="004B2001" w:rsidP="00AF6CF8">
      <w:pPr>
        <w:pStyle w:val="Lijstalinea"/>
        <w:numPr>
          <w:ilvl w:val="0"/>
          <w:numId w:val="11"/>
        </w:numPr>
        <w:ind w:left="426" w:hanging="426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u w:val="single"/>
          <w:lang w:val="nl-NL"/>
        </w:rPr>
        <w:t>Gegevens elders verkrijg</w:t>
      </w:r>
      <w:r w:rsidR="00964567" w:rsidRPr="00371901">
        <w:rPr>
          <w:rFonts w:ascii="Fira Sans" w:hAnsi="Fira Sans"/>
          <w:i/>
          <w:u w:val="single"/>
          <w:lang w:val="nl-NL"/>
        </w:rPr>
        <w:t>baar</w:t>
      </w:r>
      <w:r w:rsidRPr="00371901">
        <w:rPr>
          <w:rFonts w:ascii="Fira Sans" w:hAnsi="Fira Sans"/>
          <w:i/>
          <w:lang w:val="nl-NL"/>
        </w:rPr>
        <w:t xml:space="preserve"> </w:t>
      </w:r>
    </w:p>
    <w:p w14:paraId="77DB2C62" w14:textId="77777777" w:rsidR="004B2001" w:rsidRPr="00371901" w:rsidRDefault="004B2001">
      <w:pPr>
        <w:tabs>
          <w:tab w:val="left" w:pos="142"/>
          <w:tab w:val="left" w:pos="567"/>
        </w:tabs>
        <w:rPr>
          <w:rFonts w:ascii="Fira Sans" w:hAnsi="Fira Sans"/>
          <w:lang w:val="nl-NL"/>
        </w:rPr>
      </w:pPr>
    </w:p>
    <w:p w14:paraId="2E429387" w14:textId="0700B79B" w:rsidR="004B2001" w:rsidRPr="00371901" w:rsidRDefault="00F91ADA" w:rsidP="006325BE">
      <w:pPr>
        <w:pStyle w:val="Lijstalinea"/>
        <w:numPr>
          <w:ilvl w:val="1"/>
          <w:numId w:val="23"/>
        </w:numPr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Zijn er gegevens </w:t>
      </w:r>
      <w:r w:rsidR="004B2001" w:rsidRPr="00371901">
        <w:rPr>
          <w:rFonts w:ascii="Fira Sans" w:hAnsi="Fira Sans"/>
          <w:i/>
          <w:lang w:val="nl-NL"/>
        </w:rPr>
        <w:t>elders te verkrijgen voor het aanvraagdossier van de gewenste toelating</w:t>
      </w:r>
      <w:r w:rsidR="00711982">
        <w:rPr>
          <w:rFonts w:ascii="Fira Sans" w:hAnsi="Fira Sans"/>
          <w:i/>
          <w:lang w:val="nl-NL"/>
        </w:rPr>
        <w:t>/ goedkeuring</w:t>
      </w:r>
      <w:r w:rsidR="00E23C89" w:rsidRPr="00371901">
        <w:rPr>
          <w:rFonts w:ascii="Fira Sans" w:hAnsi="Fira Sans"/>
          <w:i/>
          <w:lang w:val="nl-NL"/>
        </w:rPr>
        <w:t>/</w:t>
      </w:r>
      <w:r w:rsidR="00711982">
        <w:rPr>
          <w:rFonts w:ascii="Fira Sans" w:hAnsi="Fira Sans"/>
          <w:i/>
          <w:lang w:val="nl-NL"/>
        </w:rPr>
        <w:t>omgevingsvergunning</w:t>
      </w:r>
      <w:r w:rsidRPr="00371901">
        <w:rPr>
          <w:rFonts w:ascii="Fira Sans" w:hAnsi="Fira Sans"/>
          <w:i/>
          <w:lang w:val="nl-NL"/>
        </w:rPr>
        <w:t>? Zo ja, waar en tegen welke kosten?</w:t>
      </w:r>
      <w:r w:rsidRPr="00371901" w:rsidDel="00F91ADA">
        <w:rPr>
          <w:rFonts w:ascii="Fira Sans" w:hAnsi="Fira Sans"/>
          <w:i/>
          <w:lang w:val="nl-NL"/>
        </w:rPr>
        <w:t xml:space="preserve"> </w:t>
      </w:r>
      <w:r w:rsidR="00D93780" w:rsidRPr="00371901">
        <w:rPr>
          <w:rFonts w:ascii="Fira Sans" w:hAnsi="Fira Sans"/>
          <w:i/>
          <w:lang w:val="nl-NL"/>
        </w:rPr>
        <w:br/>
      </w:r>
      <w:sdt>
        <w:sdtPr>
          <w:rPr>
            <w:rStyle w:val="Tekstvantijdelijkeaanduiding"/>
            <w:rFonts w:ascii="Fira Sans" w:hAnsi="Fira Sans"/>
            <w:color w:val="3366FF"/>
            <w:lang w:val="nl-NL"/>
          </w:rPr>
          <w:id w:val="-1962401395"/>
          <w:placeholder>
            <w:docPart w:val="DefaultPlaceholder_-1854013440"/>
          </w:placeholder>
        </w:sdtPr>
        <w:sdtContent>
          <w:r w:rsidR="008B5B13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D93780" w:rsidRPr="00371901">
        <w:rPr>
          <w:rFonts w:ascii="Fira Sans" w:hAnsi="Fira Sans"/>
          <w:i/>
          <w:lang w:val="nl-NL"/>
        </w:rPr>
        <w:br/>
      </w:r>
    </w:p>
    <w:p w14:paraId="049B62EA" w14:textId="35D76112" w:rsidR="006325BE" w:rsidRPr="00371901" w:rsidRDefault="001570C9" w:rsidP="006325BE">
      <w:pPr>
        <w:pStyle w:val="Lijstalinea"/>
        <w:numPr>
          <w:ilvl w:val="0"/>
          <w:numId w:val="11"/>
        </w:numPr>
        <w:ind w:left="426" w:hanging="426"/>
        <w:rPr>
          <w:rFonts w:ascii="Fira Sans" w:hAnsi="Fira Sans"/>
          <w:i/>
          <w:u w:val="single"/>
          <w:lang w:val="nl-NL"/>
        </w:rPr>
      </w:pPr>
      <w:r w:rsidRPr="00371901">
        <w:rPr>
          <w:rFonts w:ascii="Fira Sans" w:hAnsi="Fira Sans"/>
          <w:i/>
          <w:u w:val="single"/>
          <w:lang w:val="nl-NL"/>
        </w:rPr>
        <w:t>Internationale samenwerking</w:t>
      </w:r>
      <w:r w:rsidR="00DF54E3" w:rsidRPr="00371901">
        <w:rPr>
          <w:rFonts w:ascii="Fira Sans" w:hAnsi="Fira Sans"/>
          <w:i/>
          <w:u w:val="single"/>
          <w:lang w:val="nl-NL"/>
        </w:rPr>
        <w:t xml:space="preserve"> voor uitvoering studies</w:t>
      </w:r>
    </w:p>
    <w:p w14:paraId="20787466" w14:textId="77777777" w:rsidR="008B5B13" w:rsidRPr="00371901" w:rsidRDefault="008B5B13" w:rsidP="007E0785">
      <w:pPr>
        <w:pStyle w:val="Lijstalinea"/>
        <w:rPr>
          <w:rFonts w:ascii="Fira Sans" w:hAnsi="Fira Sans"/>
          <w:i/>
          <w:lang w:val="nl-NL"/>
        </w:rPr>
      </w:pPr>
    </w:p>
    <w:p w14:paraId="4816403A" w14:textId="3358E4FE" w:rsidR="001570C9" w:rsidRPr="00371901" w:rsidRDefault="001570C9" w:rsidP="00CB777D">
      <w:pPr>
        <w:pStyle w:val="Lijstalinea"/>
        <w:numPr>
          <w:ilvl w:val="0"/>
          <w:numId w:val="24"/>
        </w:numPr>
        <w:ind w:hanging="29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Maakt deze fondsaanvraag onderdeel uit van een internationaal project</w:t>
      </w:r>
      <w:r w:rsidR="002D6F0B" w:rsidRPr="00371901">
        <w:rPr>
          <w:rFonts w:ascii="Fira Sans" w:hAnsi="Fira Sans"/>
          <w:i/>
          <w:lang w:val="nl-NL"/>
        </w:rPr>
        <w:t>? Z</w:t>
      </w:r>
      <w:r w:rsidRPr="00371901">
        <w:rPr>
          <w:rFonts w:ascii="Fira Sans" w:hAnsi="Fira Sans"/>
          <w:i/>
          <w:lang w:val="nl-NL"/>
        </w:rPr>
        <w:t>o ja</w:t>
      </w:r>
      <w:r w:rsidR="002D6F0B" w:rsidRPr="00371901">
        <w:rPr>
          <w:rFonts w:ascii="Fira Sans" w:hAnsi="Fira Sans"/>
          <w:i/>
          <w:lang w:val="nl-NL"/>
        </w:rPr>
        <w:t xml:space="preserve">, </w:t>
      </w:r>
      <w:r w:rsidRPr="00371901">
        <w:rPr>
          <w:rFonts w:ascii="Fira Sans" w:hAnsi="Fira Sans"/>
          <w:i/>
          <w:lang w:val="nl-NL"/>
        </w:rPr>
        <w:t>welke partners</w:t>
      </w:r>
      <w:r w:rsidR="002D6F0B" w:rsidRPr="00371901">
        <w:rPr>
          <w:rFonts w:ascii="Fira Sans" w:hAnsi="Fira Sans"/>
          <w:i/>
          <w:lang w:val="nl-NL"/>
        </w:rPr>
        <w:t xml:space="preserve"> nemen deel aan dit project</w:t>
      </w:r>
      <w:r w:rsidRPr="00371901">
        <w:rPr>
          <w:rFonts w:ascii="Fira Sans" w:hAnsi="Fira Sans"/>
          <w:i/>
          <w:lang w:val="nl-NL"/>
        </w:rPr>
        <w:t xml:space="preserve">? </w:t>
      </w:r>
      <w:r w:rsidR="00D93780" w:rsidRPr="00371901">
        <w:rPr>
          <w:rFonts w:ascii="Fira Sans" w:hAnsi="Fira Sans"/>
          <w:i/>
          <w:lang w:val="nl-NL"/>
        </w:rPr>
        <w:br/>
      </w:r>
      <w:sdt>
        <w:sdtPr>
          <w:rPr>
            <w:rFonts w:ascii="Fira Sans" w:hAnsi="Fira Sans"/>
            <w:i/>
            <w:lang w:val="nl-NL"/>
          </w:rPr>
          <w:id w:val="1102997632"/>
          <w:placeholder>
            <w:docPart w:val="CFF61B594B8C4273A0165CFC54C08FF1"/>
          </w:placeholder>
          <w:showingPlcHdr/>
        </w:sdtPr>
        <w:sdtContent>
          <w:r w:rsidR="008B5B13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</w:p>
    <w:p w14:paraId="18AABC60" w14:textId="77777777" w:rsidR="008B5B13" w:rsidRPr="00371901" w:rsidRDefault="008B5B13" w:rsidP="007E0785">
      <w:pPr>
        <w:rPr>
          <w:rFonts w:ascii="Fira Sans" w:hAnsi="Fira Sans"/>
          <w:i/>
          <w:lang w:val="nl-NL"/>
        </w:rPr>
      </w:pPr>
    </w:p>
    <w:p w14:paraId="69097767" w14:textId="5E0EB158" w:rsidR="00CE081A" w:rsidRPr="00371901" w:rsidRDefault="002D6F0B" w:rsidP="00CB777D">
      <w:pPr>
        <w:pStyle w:val="Lijstalinea"/>
        <w:numPr>
          <w:ilvl w:val="0"/>
          <w:numId w:val="24"/>
        </w:numPr>
        <w:ind w:hanging="294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Wat is de bijdrage van de samenwerkingspartners?</w:t>
      </w:r>
    </w:p>
    <w:p w14:paraId="2B36A407" w14:textId="323B0851" w:rsidR="006325BE" w:rsidRDefault="00000000" w:rsidP="00CB777D">
      <w:pPr>
        <w:pStyle w:val="Lijstalinea"/>
        <w:tabs>
          <w:tab w:val="center" w:pos="4895"/>
        </w:tabs>
        <w:rPr>
          <w:rFonts w:ascii="Fira Sans" w:hAnsi="Fira Sans"/>
          <w:i/>
          <w:lang w:val="nl-NL"/>
        </w:rPr>
      </w:pPr>
      <w:sdt>
        <w:sdtPr>
          <w:rPr>
            <w:rFonts w:ascii="Fira Sans" w:hAnsi="Fira Sans"/>
            <w:i/>
            <w:lang w:val="nl-NL"/>
          </w:rPr>
          <w:id w:val="294714709"/>
          <w:placeholder>
            <w:docPart w:val="D1FD089A78304B1EB226B1E37C630B8F"/>
          </w:placeholder>
          <w:showingPlcHdr/>
        </w:sdtPr>
        <w:sdtContent>
          <w:r w:rsidR="008B5B13" w:rsidRPr="00371901">
            <w:rPr>
              <w:rStyle w:val="Tekstvantijdelijkeaanduiding"/>
              <w:rFonts w:ascii="Fira Sans" w:hAnsi="Fira Sans"/>
              <w:color w:val="3366FF"/>
              <w:lang w:val="nl-NL"/>
            </w:rPr>
            <w:t>Klik hier om tekst in te voeren.</w:t>
          </w:r>
        </w:sdtContent>
      </w:sdt>
      <w:r w:rsidR="00CB777D">
        <w:rPr>
          <w:rFonts w:ascii="Fira Sans" w:hAnsi="Fira Sans"/>
          <w:i/>
          <w:lang w:val="nl-NL"/>
        </w:rPr>
        <w:tab/>
      </w:r>
    </w:p>
    <w:p w14:paraId="269E0C01" w14:textId="77777777" w:rsidR="00CB777D" w:rsidRPr="00371901" w:rsidRDefault="00CB777D" w:rsidP="00CB777D">
      <w:pPr>
        <w:pStyle w:val="Lijstalinea"/>
        <w:tabs>
          <w:tab w:val="center" w:pos="4895"/>
        </w:tabs>
        <w:rPr>
          <w:rFonts w:ascii="Fira Sans" w:hAnsi="Fira Sans"/>
          <w:i/>
          <w:lang w:val="nl-NL"/>
        </w:rPr>
      </w:pPr>
    </w:p>
    <w:p w14:paraId="6A3F72D0" w14:textId="77777777" w:rsidR="004B2001" w:rsidRPr="00371901" w:rsidRDefault="004B2001" w:rsidP="006325BE">
      <w:pPr>
        <w:pStyle w:val="Lijstalinea"/>
        <w:numPr>
          <w:ilvl w:val="0"/>
          <w:numId w:val="11"/>
        </w:numPr>
        <w:ind w:left="426" w:hanging="426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u w:val="single"/>
          <w:lang w:val="nl-NL"/>
        </w:rPr>
        <w:t>Overzicht kosten</w:t>
      </w:r>
    </w:p>
    <w:p w14:paraId="1F248056" w14:textId="77777777" w:rsidR="004B2001" w:rsidRPr="00371901" w:rsidRDefault="004B2001">
      <w:pPr>
        <w:tabs>
          <w:tab w:val="left" w:pos="142"/>
          <w:tab w:val="left" w:pos="567"/>
        </w:tabs>
        <w:rPr>
          <w:rFonts w:ascii="Fira Sans" w:hAnsi="Fira Sans"/>
          <w:lang w:val="nl-NL"/>
        </w:rPr>
      </w:pPr>
    </w:p>
    <w:p w14:paraId="565C36DC" w14:textId="0B3E0001" w:rsidR="004B2001" w:rsidRDefault="006E42A5" w:rsidP="00D93780">
      <w:pPr>
        <w:ind w:left="426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Voor welke kosten wordt financiering aangevraagd</w:t>
      </w:r>
      <w:r w:rsidR="004B2001" w:rsidRPr="00371901">
        <w:rPr>
          <w:rFonts w:ascii="Fira Sans" w:hAnsi="Fira Sans"/>
          <w:i/>
          <w:lang w:val="nl-NL"/>
        </w:rPr>
        <w:t xml:space="preserve">? </w:t>
      </w:r>
      <w:r w:rsidR="00D7719F" w:rsidRPr="00371901">
        <w:rPr>
          <w:rFonts w:ascii="Fira Sans" w:hAnsi="Fira Sans"/>
          <w:i/>
          <w:lang w:val="nl-NL"/>
        </w:rPr>
        <w:t>Geef hierbij aan of de kosten incl. of excl</w:t>
      </w:r>
      <w:r w:rsidR="00371901">
        <w:rPr>
          <w:rFonts w:ascii="Fira Sans" w:hAnsi="Fira Sans"/>
          <w:i/>
          <w:lang w:val="nl-NL"/>
        </w:rPr>
        <w:t>.</w:t>
      </w:r>
      <w:r w:rsidR="00D7719F" w:rsidRPr="00371901">
        <w:rPr>
          <w:rFonts w:ascii="Fira Sans" w:hAnsi="Fira Sans"/>
          <w:i/>
          <w:lang w:val="nl-NL"/>
        </w:rPr>
        <w:t xml:space="preserve"> BTW zijn. </w:t>
      </w:r>
      <w:r w:rsidR="00964567" w:rsidRPr="00371901">
        <w:rPr>
          <w:rFonts w:ascii="Fira Sans" w:hAnsi="Fira Sans"/>
          <w:i/>
          <w:lang w:val="nl-NL"/>
        </w:rPr>
        <w:t xml:space="preserve">Bij het aanvragen van een bijdrage in de onderzoekskosten, moeten </w:t>
      </w:r>
      <w:r w:rsidR="004B2001" w:rsidRPr="00371901">
        <w:rPr>
          <w:rFonts w:ascii="Fira Sans" w:hAnsi="Fira Sans"/>
          <w:i/>
          <w:u w:val="single"/>
          <w:lang w:val="nl-NL"/>
        </w:rPr>
        <w:t>or</w:t>
      </w:r>
      <w:r w:rsidR="00E87452" w:rsidRPr="00371901">
        <w:rPr>
          <w:rFonts w:ascii="Fira Sans" w:hAnsi="Fira Sans"/>
          <w:i/>
          <w:u w:val="single"/>
          <w:lang w:val="nl-NL"/>
        </w:rPr>
        <w:t>iginele offertes</w:t>
      </w:r>
      <w:r w:rsidR="00964567" w:rsidRPr="00371901">
        <w:rPr>
          <w:rFonts w:ascii="Fira Sans" w:hAnsi="Fira Sans"/>
          <w:i/>
          <w:lang w:val="nl-NL"/>
        </w:rPr>
        <w:t xml:space="preserve"> worden meegestuurd</w:t>
      </w:r>
      <w:r w:rsidRPr="00371901">
        <w:rPr>
          <w:rFonts w:ascii="Fira Sans" w:hAnsi="Fira Sans"/>
          <w:i/>
          <w:lang w:val="nl-NL"/>
        </w:rPr>
        <w:t>.</w:t>
      </w:r>
    </w:p>
    <w:p w14:paraId="782FAE6F" w14:textId="77777777" w:rsidR="004B2001" w:rsidRPr="00371901" w:rsidRDefault="004B2001">
      <w:pPr>
        <w:tabs>
          <w:tab w:val="left" w:pos="142"/>
          <w:tab w:val="left" w:pos="567"/>
        </w:tabs>
        <w:rPr>
          <w:rFonts w:ascii="Fira Sans" w:hAnsi="Fira Sans"/>
          <w:lang w:val="nl-NL"/>
        </w:rPr>
      </w:pPr>
    </w:p>
    <w:tbl>
      <w:tblPr>
        <w:tblW w:w="8467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086"/>
        <w:gridCol w:w="1951"/>
      </w:tblGrid>
      <w:tr w:rsidR="004B2001" w:rsidRPr="00BB2B42" w14:paraId="66AC3C1D" w14:textId="77777777" w:rsidTr="00CB777D">
        <w:tc>
          <w:tcPr>
            <w:tcW w:w="430" w:type="dxa"/>
          </w:tcPr>
          <w:p w14:paraId="5843D42E" w14:textId="77777777" w:rsidR="004B2001" w:rsidRPr="00371901" w:rsidRDefault="004B2001" w:rsidP="00CC6D6C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3D2FCC4B" w14:textId="2B86D20D" w:rsidR="004B2001" w:rsidRPr="00371901" w:rsidRDefault="00964567" w:rsidP="00CC6D6C">
            <w:pPr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a.</w:t>
            </w:r>
          </w:p>
          <w:p w14:paraId="6DBD1C14" w14:textId="77777777" w:rsidR="004B2001" w:rsidRPr="00371901" w:rsidRDefault="004B2001" w:rsidP="00CC6D6C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</w:tc>
        <w:tc>
          <w:tcPr>
            <w:tcW w:w="6086" w:type="dxa"/>
          </w:tcPr>
          <w:p w14:paraId="0AEB2C5F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7B11EAC9" w14:textId="7CCC7CDF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Totale onderzoekskosten</w:t>
            </w:r>
            <w:r w:rsidR="0064104B" w:rsidRPr="00371901">
              <w:rPr>
                <w:rStyle w:val="Voetnootmarkering"/>
                <w:rFonts w:ascii="Fira Sans" w:hAnsi="Fira Sans"/>
                <w:lang w:val="nl-NL"/>
              </w:rPr>
              <w:footnoteReference w:id="4"/>
            </w:r>
          </w:p>
        </w:tc>
        <w:tc>
          <w:tcPr>
            <w:tcW w:w="1951" w:type="dxa"/>
          </w:tcPr>
          <w:p w14:paraId="79691CA6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507D016B" w14:textId="2A1F1745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€</w:t>
            </w:r>
            <w:sdt>
              <w:sdtPr>
                <w:rPr>
                  <w:rFonts w:ascii="Fira Sans" w:hAnsi="Fira Sans"/>
                  <w:lang w:val="nl-NL"/>
                </w:rPr>
                <w:id w:val="210783414"/>
                <w:placeholder>
                  <w:docPart w:val="DefaultPlaceholder_1082065158"/>
                </w:placeholder>
                <w:text/>
              </w:sdtPr>
              <w:sdtContent>
                <w:r w:rsidR="00796339" w:rsidRPr="00371901">
                  <w:rPr>
                    <w:rFonts w:ascii="Fira Sans" w:hAnsi="Fira Sans"/>
                    <w:lang w:val="nl-NL"/>
                  </w:rPr>
                  <w:t>…………</w:t>
                </w:r>
              </w:sdtContent>
            </w:sdt>
          </w:p>
        </w:tc>
      </w:tr>
      <w:tr w:rsidR="004B2001" w:rsidRPr="00BB2B42" w14:paraId="626AFC65" w14:textId="77777777" w:rsidTr="00CB777D">
        <w:tc>
          <w:tcPr>
            <w:tcW w:w="430" w:type="dxa"/>
          </w:tcPr>
          <w:p w14:paraId="788B00FE" w14:textId="77777777" w:rsidR="004B2001" w:rsidRPr="00371901" w:rsidRDefault="004B2001" w:rsidP="00CC6D6C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07B21606" w14:textId="42892B12" w:rsidR="004B2001" w:rsidRPr="00371901" w:rsidRDefault="00964567" w:rsidP="00CC6D6C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b.</w:t>
            </w:r>
          </w:p>
        </w:tc>
        <w:tc>
          <w:tcPr>
            <w:tcW w:w="6086" w:type="dxa"/>
          </w:tcPr>
          <w:p w14:paraId="5603A07F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64310A71" w14:textId="7DAF9798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Totale aanvraag-</w:t>
            </w:r>
            <w:r w:rsidR="001570C9" w:rsidRPr="00371901">
              <w:rPr>
                <w:rFonts w:ascii="Fira Sans" w:hAnsi="Fira Sans"/>
                <w:lang w:val="nl-NL"/>
              </w:rPr>
              <w:t xml:space="preserve"> en/of </w:t>
            </w:r>
            <w:r w:rsidRPr="00371901">
              <w:rPr>
                <w:rFonts w:ascii="Fira Sans" w:hAnsi="Fira Sans"/>
                <w:lang w:val="nl-NL"/>
              </w:rPr>
              <w:t>beoordelingskosten Ctgb</w:t>
            </w:r>
            <w:r w:rsidR="00711982">
              <w:rPr>
                <w:rFonts w:ascii="Fira Sans" w:hAnsi="Fira Sans"/>
                <w:lang w:val="nl-NL"/>
              </w:rPr>
              <w:t>/RVO</w:t>
            </w:r>
          </w:p>
        </w:tc>
        <w:tc>
          <w:tcPr>
            <w:tcW w:w="1951" w:type="dxa"/>
          </w:tcPr>
          <w:p w14:paraId="486A76E1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375F69CF" w14:textId="05CC79ED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€</w:t>
            </w:r>
            <w:sdt>
              <w:sdtPr>
                <w:rPr>
                  <w:rFonts w:ascii="Fira Sans" w:hAnsi="Fira Sans"/>
                  <w:lang w:val="nl-NL"/>
                </w:rPr>
                <w:id w:val="2016572162"/>
                <w:placeholder>
                  <w:docPart w:val="405CBE3154E74EF69C7267EA5034CC18"/>
                </w:placeholder>
                <w:text/>
              </w:sdtPr>
              <w:sdtContent>
                <w:r w:rsidR="001D586E" w:rsidRPr="00371901">
                  <w:rPr>
                    <w:rFonts w:ascii="Fira Sans" w:hAnsi="Fira Sans"/>
                    <w:lang w:val="nl-NL"/>
                  </w:rPr>
                  <w:t>…………</w:t>
                </w:r>
              </w:sdtContent>
            </w:sdt>
          </w:p>
        </w:tc>
      </w:tr>
      <w:tr w:rsidR="004B2001" w:rsidRPr="00BB2B42" w14:paraId="015C6CD5" w14:textId="77777777" w:rsidTr="00CB777D">
        <w:tc>
          <w:tcPr>
            <w:tcW w:w="430" w:type="dxa"/>
          </w:tcPr>
          <w:p w14:paraId="29B7B213" w14:textId="77777777" w:rsidR="004B2001" w:rsidRPr="00371901" w:rsidRDefault="004B2001" w:rsidP="00CC6D6C">
            <w:pPr>
              <w:tabs>
                <w:tab w:val="left" w:pos="284"/>
                <w:tab w:val="left" w:pos="567"/>
                <w:tab w:val="center" w:pos="6521"/>
                <w:tab w:val="center" w:pos="7371"/>
              </w:tabs>
              <w:rPr>
                <w:rFonts w:ascii="Fira Sans" w:hAnsi="Fira Sans"/>
                <w:bCs/>
                <w:lang w:val="nl-NL"/>
              </w:rPr>
            </w:pPr>
          </w:p>
          <w:p w14:paraId="07373ACD" w14:textId="77777777" w:rsidR="00D93780" w:rsidRPr="00371901" w:rsidRDefault="00D93780" w:rsidP="00CC6D6C">
            <w:pPr>
              <w:tabs>
                <w:tab w:val="left" w:pos="284"/>
                <w:tab w:val="left" w:pos="567"/>
                <w:tab w:val="center" w:pos="6521"/>
                <w:tab w:val="center" w:pos="7371"/>
              </w:tabs>
              <w:rPr>
                <w:rFonts w:ascii="Fira Sans" w:hAnsi="Fira Sans"/>
                <w:bCs/>
                <w:lang w:val="nl-NL"/>
              </w:rPr>
            </w:pPr>
          </w:p>
          <w:p w14:paraId="6CD79147" w14:textId="0BB8D3E9" w:rsidR="004B2001" w:rsidRPr="00371901" w:rsidRDefault="00964567" w:rsidP="00CC6D6C">
            <w:pPr>
              <w:tabs>
                <w:tab w:val="left" w:pos="284"/>
                <w:tab w:val="left" w:pos="567"/>
                <w:tab w:val="center" w:pos="6521"/>
                <w:tab w:val="center" w:pos="7371"/>
              </w:tabs>
              <w:rPr>
                <w:rFonts w:ascii="Fira Sans" w:hAnsi="Fira Sans"/>
                <w:bCs/>
                <w:lang w:val="nl-NL"/>
              </w:rPr>
            </w:pPr>
            <w:r w:rsidRPr="00371901">
              <w:rPr>
                <w:rFonts w:ascii="Fira Sans" w:hAnsi="Fira Sans"/>
                <w:bCs/>
                <w:lang w:val="nl-NL"/>
              </w:rPr>
              <w:t>c.</w:t>
            </w:r>
          </w:p>
        </w:tc>
        <w:tc>
          <w:tcPr>
            <w:tcW w:w="6086" w:type="dxa"/>
          </w:tcPr>
          <w:p w14:paraId="24ED4396" w14:textId="77777777" w:rsidR="004B2001" w:rsidRPr="00371901" w:rsidRDefault="004B2001" w:rsidP="001941C9">
            <w:pPr>
              <w:tabs>
                <w:tab w:val="left" w:pos="284"/>
                <w:tab w:val="left" w:pos="567"/>
                <w:tab w:val="center" w:pos="6521"/>
                <w:tab w:val="center" w:pos="7371"/>
              </w:tabs>
              <w:ind w:left="571" w:hanging="571"/>
              <w:rPr>
                <w:rFonts w:ascii="Fira Sans" w:hAnsi="Fira Sans"/>
                <w:bCs/>
                <w:lang w:val="nl-NL"/>
              </w:rPr>
            </w:pPr>
          </w:p>
          <w:p w14:paraId="3D468F75" w14:textId="77777777" w:rsidR="00D93780" w:rsidRPr="00371901" w:rsidRDefault="00D93780" w:rsidP="001941C9">
            <w:pPr>
              <w:tabs>
                <w:tab w:val="left" w:pos="284"/>
                <w:tab w:val="left" w:pos="567"/>
                <w:tab w:val="center" w:pos="6521"/>
                <w:tab w:val="center" w:pos="7371"/>
              </w:tabs>
              <w:ind w:left="571" w:hanging="571"/>
              <w:rPr>
                <w:rFonts w:ascii="Fira Sans" w:hAnsi="Fira Sans"/>
                <w:bCs/>
                <w:lang w:val="nl-NL"/>
              </w:rPr>
            </w:pPr>
          </w:p>
          <w:p w14:paraId="56FA5DA9" w14:textId="77777777" w:rsidR="004B2001" w:rsidRPr="00371901" w:rsidRDefault="004B2001" w:rsidP="00D93780">
            <w:pPr>
              <w:tabs>
                <w:tab w:val="left" w:pos="284"/>
                <w:tab w:val="left" w:pos="567"/>
                <w:tab w:val="center" w:pos="6521"/>
                <w:tab w:val="center" w:pos="7371"/>
              </w:tabs>
              <w:rPr>
                <w:rFonts w:ascii="Fira Sans" w:hAnsi="Fira Sans"/>
                <w:bCs/>
                <w:lang w:val="nl-NL"/>
              </w:rPr>
            </w:pPr>
            <w:r w:rsidRPr="00371901">
              <w:rPr>
                <w:rFonts w:ascii="Fira Sans" w:hAnsi="Fira Sans"/>
                <w:bCs/>
                <w:lang w:val="nl-NL"/>
              </w:rPr>
              <w:t>Kosten Stichting Trustee Bijzondere Toelatingen</w:t>
            </w:r>
            <w:r w:rsidRPr="00371901">
              <w:rPr>
                <w:rFonts w:ascii="Fira Sans" w:hAnsi="Fira Sans"/>
                <w:bCs/>
                <w:lang w:val="nl-NL"/>
              </w:rPr>
              <w:tab/>
            </w:r>
            <w:r w:rsidRPr="00371901">
              <w:rPr>
                <w:rFonts w:ascii="Fira Sans" w:hAnsi="Fira Sans"/>
                <w:bCs/>
                <w:lang w:val="nl-NL"/>
              </w:rPr>
              <w:tab/>
            </w:r>
            <w:r w:rsidRPr="00371901">
              <w:rPr>
                <w:rFonts w:ascii="Fira Sans" w:hAnsi="Fira Sans"/>
                <w:bCs/>
                <w:lang w:val="nl-NL"/>
              </w:rPr>
              <w:tab/>
            </w:r>
          </w:p>
        </w:tc>
        <w:tc>
          <w:tcPr>
            <w:tcW w:w="1951" w:type="dxa"/>
          </w:tcPr>
          <w:p w14:paraId="5DE7F449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bCs/>
                <w:lang w:val="nl-NL"/>
              </w:rPr>
            </w:pPr>
          </w:p>
          <w:p w14:paraId="02FDCE33" w14:textId="59260677" w:rsidR="00B1698E" w:rsidRPr="00371901" w:rsidRDefault="00B1698E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269370D5" w14:textId="07DB4BF6" w:rsidR="004B2001" w:rsidRPr="00371901" w:rsidRDefault="00FA6A6F">
            <w:pPr>
              <w:tabs>
                <w:tab w:val="left" w:pos="284"/>
                <w:tab w:val="left" w:pos="567"/>
              </w:tabs>
              <w:rPr>
                <w:rFonts w:ascii="Fira Sans" w:hAnsi="Fira Sans"/>
                <w:bCs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€</w:t>
            </w:r>
            <w:sdt>
              <w:sdtPr>
                <w:rPr>
                  <w:rFonts w:ascii="Fira Sans" w:hAnsi="Fira Sans"/>
                  <w:lang w:val="nl-NL"/>
                </w:rPr>
                <w:id w:val="-435366989"/>
                <w:placeholder>
                  <w:docPart w:val="9E49BE7C3C5B4BD097A2FCAA1B1E9AFC"/>
                </w:placeholder>
                <w:text/>
              </w:sdtPr>
              <w:sdtContent>
                <w:r w:rsidR="001D586E" w:rsidRPr="00371901">
                  <w:rPr>
                    <w:rFonts w:ascii="Fira Sans" w:hAnsi="Fira Sans"/>
                    <w:lang w:val="nl-NL"/>
                  </w:rPr>
                  <w:t>…………</w:t>
                </w:r>
              </w:sdtContent>
            </w:sdt>
          </w:p>
        </w:tc>
      </w:tr>
      <w:tr w:rsidR="004B2001" w:rsidRPr="00BB2B42" w14:paraId="35437346" w14:textId="77777777" w:rsidTr="00CB777D">
        <w:tc>
          <w:tcPr>
            <w:tcW w:w="430" w:type="dxa"/>
          </w:tcPr>
          <w:p w14:paraId="51C7C580" w14:textId="77777777" w:rsidR="004B2001" w:rsidRPr="00371901" w:rsidRDefault="004B2001" w:rsidP="00CC6D6C">
            <w:pPr>
              <w:rPr>
                <w:rFonts w:ascii="Fira Sans" w:hAnsi="Fira Sans"/>
                <w:lang w:val="nl-NL"/>
              </w:rPr>
            </w:pPr>
          </w:p>
          <w:p w14:paraId="77F09A16" w14:textId="0FC6033D" w:rsidR="004B2001" w:rsidRPr="00371901" w:rsidRDefault="00964567" w:rsidP="00CC6D6C">
            <w:pPr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d.</w:t>
            </w:r>
          </w:p>
        </w:tc>
        <w:tc>
          <w:tcPr>
            <w:tcW w:w="6086" w:type="dxa"/>
          </w:tcPr>
          <w:p w14:paraId="64543A72" w14:textId="77777777" w:rsidR="004B2001" w:rsidRPr="00371901" w:rsidRDefault="004B2001">
            <w:pPr>
              <w:rPr>
                <w:rFonts w:ascii="Fira Sans" w:hAnsi="Fira Sans"/>
                <w:lang w:val="nl-NL"/>
              </w:rPr>
            </w:pPr>
          </w:p>
          <w:p w14:paraId="0E531C61" w14:textId="20E6D753" w:rsidR="004B2001" w:rsidRPr="00371901" w:rsidRDefault="00EE5CB7">
            <w:pPr>
              <w:rPr>
                <w:rFonts w:ascii="Fira Sans" w:hAnsi="Fira Sans"/>
                <w:lang w:val="nl-NL"/>
              </w:rPr>
            </w:pPr>
            <w:r>
              <w:rPr>
                <w:rFonts w:ascii="Fira Sans" w:hAnsi="Fira Sans"/>
                <w:lang w:val="nl-NL"/>
              </w:rPr>
              <w:t xml:space="preserve">Wat is de eigen financiële bijdrage (evt. door derden) </w:t>
            </w:r>
            <w:r w:rsidR="004B2001" w:rsidRPr="00371901">
              <w:rPr>
                <w:rFonts w:ascii="Fira Sans" w:hAnsi="Fira Sans"/>
                <w:lang w:val="nl-NL"/>
              </w:rPr>
              <w:t xml:space="preserve"> </w:t>
            </w:r>
          </w:p>
        </w:tc>
        <w:tc>
          <w:tcPr>
            <w:tcW w:w="1951" w:type="dxa"/>
          </w:tcPr>
          <w:p w14:paraId="25747D79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00FE4255" w14:textId="303221E5" w:rsidR="004B2001" w:rsidRPr="00371901" w:rsidRDefault="00FA6A6F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€</w:t>
            </w:r>
            <w:sdt>
              <w:sdtPr>
                <w:rPr>
                  <w:rFonts w:ascii="Fira Sans" w:hAnsi="Fira Sans"/>
                  <w:lang w:val="nl-NL"/>
                </w:rPr>
                <w:id w:val="-1470887606"/>
                <w:placeholder>
                  <w:docPart w:val="7E8093D2457541FF90F2656473BA7289"/>
                </w:placeholder>
                <w:text/>
              </w:sdtPr>
              <w:sdtContent>
                <w:r w:rsidR="001D586E" w:rsidRPr="00371901">
                  <w:rPr>
                    <w:rFonts w:ascii="Fira Sans" w:hAnsi="Fira Sans"/>
                    <w:lang w:val="nl-NL"/>
                  </w:rPr>
                  <w:t>…………</w:t>
                </w:r>
              </w:sdtContent>
            </w:sdt>
          </w:p>
        </w:tc>
      </w:tr>
      <w:tr w:rsidR="004B2001" w:rsidRPr="00BB2B42" w14:paraId="392C71F1" w14:textId="77777777" w:rsidTr="00CB777D">
        <w:tc>
          <w:tcPr>
            <w:tcW w:w="430" w:type="dxa"/>
          </w:tcPr>
          <w:p w14:paraId="6F7915B4" w14:textId="77777777" w:rsidR="004B2001" w:rsidRPr="00371901" w:rsidRDefault="004B2001" w:rsidP="00CC6D6C">
            <w:pPr>
              <w:tabs>
                <w:tab w:val="left" w:pos="284"/>
              </w:tabs>
              <w:rPr>
                <w:rFonts w:ascii="Fira Sans" w:hAnsi="Fira Sans"/>
                <w:lang w:val="nl-NL"/>
              </w:rPr>
            </w:pPr>
          </w:p>
          <w:p w14:paraId="60A56086" w14:textId="77777777" w:rsidR="00CB777D" w:rsidRDefault="00CB777D" w:rsidP="00CC6D6C">
            <w:pPr>
              <w:tabs>
                <w:tab w:val="left" w:pos="284"/>
              </w:tabs>
              <w:rPr>
                <w:rFonts w:ascii="Fira Sans" w:hAnsi="Fira Sans"/>
                <w:lang w:val="nl-NL"/>
              </w:rPr>
            </w:pPr>
          </w:p>
          <w:p w14:paraId="1342919B" w14:textId="206F15D5" w:rsidR="004B2001" w:rsidRPr="00371901" w:rsidRDefault="000C1608" w:rsidP="00CC6D6C">
            <w:pPr>
              <w:tabs>
                <w:tab w:val="left" w:pos="284"/>
              </w:tabs>
              <w:rPr>
                <w:rFonts w:ascii="Fira Sans" w:hAnsi="Fira Sans"/>
                <w:lang w:val="nl-NL"/>
              </w:rPr>
            </w:pPr>
            <w:r>
              <w:rPr>
                <w:rFonts w:ascii="Fira Sans" w:hAnsi="Fira Sans"/>
                <w:lang w:val="nl-NL"/>
              </w:rPr>
              <w:t>e</w:t>
            </w:r>
            <w:r w:rsidR="00964567" w:rsidRPr="00371901">
              <w:rPr>
                <w:rFonts w:ascii="Fira Sans" w:hAnsi="Fira Sans"/>
                <w:lang w:val="nl-NL"/>
              </w:rPr>
              <w:t>.</w:t>
            </w:r>
          </w:p>
        </w:tc>
        <w:tc>
          <w:tcPr>
            <w:tcW w:w="6086" w:type="dxa"/>
          </w:tcPr>
          <w:p w14:paraId="283F144B" w14:textId="1173BEE5" w:rsidR="00CB777D" w:rsidRPr="00371901" w:rsidRDefault="00CB777D">
            <w:pPr>
              <w:tabs>
                <w:tab w:val="left" w:pos="284"/>
              </w:tabs>
              <w:rPr>
                <w:rFonts w:ascii="Fira Sans" w:hAnsi="Fira Sans"/>
                <w:lang w:val="nl-NL"/>
              </w:rPr>
            </w:pPr>
            <w:r>
              <w:rPr>
                <w:rFonts w:ascii="Fira Sans" w:hAnsi="Fira Sans"/>
                <w:lang w:val="nl-NL"/>
              </w:rPr>
              <w:br/>
            </w:r>
          </w:p>
          <w:p w14:paraId="3FAB6336" w14:textId="42095CAC" w:rsidR="004B2001" w:rsidRPr="00371901" w:rsidRDefault="0064104B">
            <w:pPr>
              <w:tabs>
                <w:tab w:val="left" w:pos="284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 xml:space="preserve">Als </w:t>
            </w:r>
            <w:r w:rsidR="004B2001" w:rsidRPr="00371901">
              <w:rPr>
                <w:rFonts w:ascii="Fira Sans" w:hAnsi="Fira Sans"/>
                <w:lang w:val="nl-NL"/>
              </w:rPr>
              <w:t>er elders bruikbare gegevens zijn, wat zijn de besparingen voor het verkrijgen van de gewenste toelating</w:t>
            </w:r>
            <w:r w:rsidR="00E23C89" w:rsidRPr="00371901">
              <w:rPr>
                <w:rFonts w:ascii="Fira Sans" w:hAnsi="Fira Sans"/>
                <w:lang w:val="nl-NL"/>
              </w:rPr>
              <w:t>/</w:t>
            </w:r>
            <w:r w:rsidR="00F37186">
              <w:rPr>
                <w:rFonts w:ascii="Fira Sans" w:hAnsi="Fira Sans"/>
                <w:lang w:val="nl-NL"/>
              </w:rPr>
              <w:t>goedkeuring/omgevingsvergunning</w:t>
            </w:r>
            <w:r w:rsidR="004B2001" w:rsidRPr="00371901">
              <w:rPr>
                <w:rFonts w:ascii="Fira Sans" w:hAnsi="Fira Sans"/>
                <w:lang w:val="nl-NL"/>
              </w:rPr>
              <w:t>?</w:t>
            </w:r>
          </w:p>
          <w:p w14:paraId="2D09D247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</w:tc>
        <w:tc>
          <w:tcPr>
            <w:tcW w:w="1951" w:type="dxa"/>
          </w:tcPr>
          <w:p w14:paraId="6CD4C874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7309B726" w14:textId="77777777" w:rsidR="00CB777D" w:rsidRDefault="00CB777D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3EBD5A60" w14:textId="77777777" w:rsidR="00CB777D" w:rsidRDefault="00CB777D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2FF677FA" w14:textId="77777777" w:rsidR="00CB777D" w:rsidRDefault="00CB777D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</w:p>
          <w:p w14:paraId="3A1B021A" w14:textId="0140D9F7" w:rsidR="004B2001" w:rsidRPr="00371901" w:rsidRDefault="00FA6A6F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€</w:t>
            </w:r>
            <w:sdt>
              <w:sdtPr>
                <w:rPr>
                  <w:rFonts w:ascii="Fira Sans" w:hAnsi="Fira Sans"/>
                  <w:lang w:val="nl-NL"/>
                </w:rPr>
                <w:id w:val="1020898077"/>
                <w:placeholder>
                  <w:docPart w:val="F047A01B31374A3CA962F54CD04B7138"/>
                </w:placeholder>
                <w:text/>
              </w:sdtPr>
              <w:sdtContent>
                <w:r w:rsidR="001D586E" w:rsidRPr="00371901">
                  <w:rPr>
                    <w:rFonts w:ascii="Fira Sans" w:hAnsi="Fira Sans"/>
                    <w:lang w:val="nl-NL"/>
                  </w:rPr>
                  <w:t>…………</w:t>
                </w:r>
              </w:sdtContent>
            </w:sdt>
          </w:p>
        </w:tc>
      </w:tr>
      <w:tr w:rsidR="004B2001" w:rsidRPr="00BB2B42" w14:paraId="31B6326E" w14:textId="77777777" w:rsidTr="00CB777D">
        <w:tc>
          <w:tcPr>
            <w:tcW w:w="430" w:type="dxa"/>
          </w:tcPr>
          <w:p w14:paraId="72A13D0A" w14:textId="77777777" w:rsidR="004B2001" w:rsidRPr="00371901" w:rsidRDefault="004B2001">
            <w:pPr>
              <w:tabs>
                <w:tab w:val="left" w:pos="142"/>
                <w:tab w:val="left" w:pos="567"/>
                <w:tab w:val="center" w:pos="6521"/>
                <w:tab w:val="center" w:pos="7371"/>
                <w:tab w:val="left" w:pos="7938"/>
              </w:tabs>
              <w:rPr>
                <w:rFonts w:ascii="Fira Sans" w:hAnsi="Fira Sans"/>
                <w:i/>
                <w:lang w:val="nl-NL"/>
              </w:rPr>
            </w:pPr>
          </w:p>
        </w:tc>
        <w:tc>
          <w:tcPr>
            <w:tcW w:w="6086" w:type="dxa"/>
          </w:tcPr>
          <w:p w14:paraId="2EAF99B3" w14:textId="77777777" w:rsidR="004B2001" w:rsidRPr="00371901" w:rsidRDefault="004B2001">
            <w:pPr>
              <w:tabs>
                <w:tab w:val="left" w:pos="142"/>
                <w:tab w:val="left" w:pos="567"/>
                <w:tab w:val="center" w:pos="6521"/>
                <w:tab w:val="center" w:pos="7371"/>
                <w:tab w:val="left" w:pos="7938"/>
              </w:tabs>
              <w:rPr>
                <w:rFonts w:ascii="Fira Sans" w:hAnsi="Fira Sans"/>
                <w:lang w:val="nl-NL"/>
              </w:rPr>
            </w:pPr>
          </w:p>
          <w:p w14:paraId="21A8459D" w14:textId="3FF5D431" w:rsidR="004B2001" w:rsidRPr="00371901" w:rsidRDefault="0064104B">
            <w:pPr>
              <w:tabs>
                <w:tab w:val="left" w:pos="142"/>
                <w:tab w:val="left" w:pos="567"/>
                <w:tab w:val="center" w:pos="6521"/>
                <w:tab w:val="center" w:pos="7371"/>
                <w:tab w:val="left" w:pos="7938"/>
              </w:tabs>
              <w:rPr>
                <w:rFonts w:ascii="Fira Sans" w:hAnsi="Fira Sans"/>
                <w:b/>
                <w:lang w:val="nl-NL"/>
              </w:rPr>
            </w:pPr>
            <w:r w:rsidRPr="00371901">
              <w:rPr>
                <w:rFonts w:ascii="Fira Sans" w:hAnsi="Fira Sans"/>
                <w:b/>
                <w:bCs/>
                <w:lang w:val="nl-NL"/>
              </w:rPr>
              <w:t>B</w:t>
            </w:r>
            <w:r w:rsidR="004B2001" w:rsidRPr="00371901">
              <w:rPr>
                <w:rFonts w:ascii="Fira Sans" w:hAnsi="Fira Sans"/>
                <w:b/>
                <w:bCs/>
                <w:lang w:val="nl-NL"/>
              </w:rPr>
              <w:t>edrag</w:t>
            </w:r>
            <w:r w:rsidR="004B2001" w:rsidRPr="00371901">
              <w:rPr>
                <w:rFonts w:ascii="Fira Sans" w:hAnsi="Fira Sans"/>
                <w:b/>
                <w:lang w:val="nl-NL"/>
              </w:rPr>
              <w:t xml:space="preserve"> waarvoor </w:t>
            </w:r>
            <w:r w:rsidRPr="00371901">
              <w:rPr>
                <w:rFonts w:ascii="Fira Sans" w:hAnsi="Fira Sans"/>
                <w:b/>
                <w:bCs/>
                <w:lang w:val="nl-NL"/>
              </w:rPr>
              <w:t>de</w:t>
            </w:r>
            <w:r w:rsidRPr="00371901">
              <w:rPr>
                <w:rFonts w:ascii="Fira Sans" w:hAnsi="Fira Sans"/>
                <w:b/>
                <w:lang w:val="nl-NL"/>
              </w:rPr>
              <w:t xml:space="preserve"> </w:t>
            </w:r>
            <w:r w:rsidR="004B2001" w:rsidRPr="00371901">
              <w:rPr>
                <w:rFonts w:ascii="Fira Sans" w:hAnsi="Fira Sans"/>
                <w:b/>
                <w:lang w:val="nl-NL"/>
              </w:rPr>
              <w:t xml:space="preserve">aanvraag wordt ingediend: </w:t>
            </w:r>
          </w:p>
          <w:p w14:paraId="4F836CDA" w14:textId="5E529A83" w:rsidR="004B2001" w:rsidRPr="00371901" w:rsidRDefault="00964567">
            <w:pPr>
              <w:tabs>
                <w:tab w:val="left" w:pos="142"/>
                <w:tab w:val="left" w:pos="567"/>
                <w:tab w:val="center" w:pos="6521"/>
                <w:tab w:val="center" w:pos="7371"/>
                <w:tab w:val="left" w:pos="7938"/>
              </w:tabs>
              <w:rPr>
                <w:rFonts w:ascii="Fira Sans" w:hAnsi="Fira Sans"/>
                <w:b/>
              </w:rPr>
            </w:pPr>
            <w:r w:rsidRPr="00371901">
              <w:rPr>
                <w:rFonts w:ascii="Fira Sans" w:hAnsi="Fira Sans"/>
                <w:b/>
              </w:rPr>
              <w:t>a</w:t>
            </w:r>
            <w:r w:rsidR="004B2001" w:rsidRPr="00371901">
              <w:rPr>
                <w:rFonts w:ascii="Fira Sans" w:hAnsi="Fira Sans"/>
                <w:b/>
              </w:rPr>
              <w:t xml:space="preserve"> + </w:t>
            </w:r>
            <w:r w:rsidRPr="00371901">
              <w:rPr>
                <w:rFonts w:ascii="Fira Sans" w:hAnsi="Fira Sans"/>
                <w:b/>
              </w:rPr>
              <w:t>b</w:t>
            </w:r>
            <w:r w:rsidR="004B2001" w:rsidRPr="00371901">
              <w:rPr>
                <w:rFonts w:ascii="Fira Sans" w:hAnsi="Fira Sans"/>
                <w:b/>
              </w:rPr>
              <w:t xml:space="preserve"> + </w:t>
            </w:r>
            <w:r w:rsidRPr="00371901">
              <w:rPr>
                <w:rFonts w:ascii="Fira Sans" w:hAnsi="Fira Sans"/>
                <w:b/>
              </w:rPr>
              <w:t>c</w:t>
            </w:r>
            <w:r w:rsidR="004B2001" w:rsidRPr="00371901">
              <w:rPr>
                <w:rFonts w:ascii="Fira Sans" w:hAnsi="Fira Sans"/>
                <w:b/>
              </w:rPr>
              <w:t xml:space="preserve"> – </w:t>
            </w:r>
            <w:r w:rsidRPr="00371901">
              <w:rPr>
                <w:rFonts w:ascii="Fira Sans" w:hAnsi="Fira Sans"/>
                <w:b/>
              </w:rPr>
              <w:t>d</w:t>
            </w:r>
            <w:r w:rsidR="004B2001" w:rsidRPr="00371901">
              <w:rPr>
                <w:rFonts w:ascii="Fira Sans" w:hAnsi="Fira Sans"/>
                <w:b/>
              </w:rPr>
              <w:t xml:space="preserve"> – </w:t>
            </w:r>
            <w:r w:rsidRPr="00371901">
              <w:rPr>
                <w:rFonts w:ascii="Fira Sans" w:hAnsi="Fira Sans"/>
                <w:b/>
              </w:rPr>
              <w:t>e</w:t>
            </w:r>
            <w:r w:rsidR="002A2EC8" w:rsidRPr="00371901">
              <w:rPr>
                <w:rFonts w:ascii="Fira Sans" w:hAnsi="Fira Sans"/>
                <w:b/>
              </w:rPr>
              <w:t xml:space="preserve"> </w:t>
            </w:r>
          </w:p>
          <w:p w14:paraId="7FF3D8B5" w14:textId="77777777" w:rsidR="004B2001" w:rsidRPr="00371901" w:rsidRDefault="004B2001">
            <w:pPr>
              <w:tabs>
                <w:tab w:val="left" w:pos="142"/>
                <w:tab w:val="left" w:pos="567"/>
                <w:tab w:val="center" w:pos="6521"/>
                <w:tab w:val="center" w:pos="7371"/>
                <w:tab w:val="left" w:pos="7938"/>
              </w:tabs>
              <w:rPr>
                <w:rFonts w:ascii="Fira Sans" w:hAnsi="Fira Sans"/>
              </w:rPr>
            </w:pPr>
          </w:p>
        </w:tc>
        <w:tc>
          <w:tcPr>
            <w:tcW w:w="1951" w:type="dxa"/>
          </w:tcPr>
          <w:p w14:paraId="48CD9F13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</w:rPr>
            </w:pPr>
          </w:p>
          <w:p w14:paraId="135C778B" w14:textId="77777777" w:rsidR="004B2001" w:rsidRPr="00371901" w:rsidRDefault="004B2001">
            <w:pPr>
              <w:tabs>
                <w:tab w:val="left" w:pos="284"/>
                <w:tab w:val="left" w:pos="567"/>
              </w:tabs>
              <w:rPr>
                <w:rFonts w:ascii="Fira Sans" w:hAnsi="Fira Sans"/>
              </w:rPr>
            </w:pPr>
          </w:p>
          <w:p w14:paraId="5D62C897" w14:textId="53DDFF7A" w:rsidR="004B2001" w:rsidRPr="00371901" w:rsidRDefault="00FA6A6F">
            <w:pPr>
              <w:tabs>
                <w:tab w:val="left" w:pos="284"/>
                <w:tab w:val="left" w:pos="567"/>
              </w:tabs>
              <w:rPr>
                <w:rFonts w:ascii="Fira Sans" w:hAnsi="Fira Sans"/>
                <w:lang w:val="nl-NL"/>
              </w:rPr>
            </w:pPr>
            <w:r w:rsidRPr="00371901">
              <w:rPr>
                <w:rFonts w:ascii="Fira Sans" w:hAnsi="Fira Sans"/>
                <w:lang w:val="nl-NL"/>
              </w:rPr>
              <w:t>€</w:t>
            </w:r>
            <w:sdt>
              <w:sdtPr>
                <w:rPr>
                  <w:rFonts w:ascii="Fira Sans" w:hAnsi="Fira Sans"/>
                  <w:lang w:val="nl-NL"/>
                </w:rPr>
                <w:id w:val="-2114350392"/>
                <w:placeholder>
                  <w:docPart w:val="82FE1A4963814CCFAEDB4117E4EB81FF"/>
                </w:placeholder>
                <w:text w:multiLine="1"/>
              </w:sdtPr>
              <w:sdtContent>
                <w:r w:rsidR="001D586E" w:rsidRPr="00371901">
                  <w:rPr>
                    <w:rFonts w:ascii="Fira Sans" w:hAnsi="Fira Sans"/>
                    <w:lang w:val="nl-NL"/>
                  </w:rPr>
                  <w:t>…………</w:t>
                </w:r>
              </w:sdtContent>
            </w:sdt>
          </w:p>
        </w:tc>
      </w:tr>
    </w:tbl>
    <w:p w14:paraId="280411AC" w14:textId="77777777" w:rsidR="00C17923" w:rsidRPr="00371901" w:rsidRDefault="00C17923" w:rsidP="00C17923">
      <w:pPr>
        <w:rPr>
          <w:rFonts w:ascii="Fira Sans" w:hAnsi="Fira Sans"/>
          <w:b/>
          <w:i/>
          <w:u w:val="single"/>
          <w:lang w:val="nl-NL"/>
        </w:rPr>
      </w:pPr>
    </w:p>
    <w:p w14:paraId="287451F4" w14:textId="77777777" w:rsidR="00FA4019" w:rsidRPr="00371901" w:rsidRDefault="00FA4019" w:rsidP="00FA4019">
      <w:pPr>
        <w:rPr>
          <w:rFonts w:ascii="Fira Sans" w:hAnsi="Fira Sans"/>
          <w:b/>
          <w:i/>
          <w:u w:val="single"/>
          <w:lang w:val="nl-NL"/>
        </w:rPr>
      </w:pPr>
    </w:p>
    <w:p w14:paraId="51C461AF" w14:textId="77777777" w:rsidR="00304001" w:rsidRDefault="00304001">
      <w:pPr>
        <w:rPr>
          <w:rFonts w:ascii="Fira Sans" w:hAnsi="Fira Sans"/>
          <w:b/>
          <w:kern w:val="28"/>
          <w:lang w:val="nl-NL"/>
        </w:rPr>
      </w:pPr>
      <w:r>
        <w:rPr>
          <w:rFonts w:ascii="Fira Sans" w:hAnsi="Fira Sans"/>
          <w:lang w:val="nl-NL"/>
        </w:rPr>
        <w:br w:type="page"/>
      </w:r>
    </w:p>
    <w:p w14:paraId="4F53AE25" w14:textId="1D1BE246" w:rsidR="004B2001" w:rsidRPr="00371901" w:rsidRDefault="004B2001" w:rsidP="00D7719F">
      <w:pPr>
        <w:pStyle w:val="Kop1"/>
        <w:rPr>
          <w:rFonts w:ascii="Fira Sans" w:hAnsi="Fira Sans"/>
          <w:sz w:val="20"/>
          <w:lang w:val="nl-NL"/>
        </w:rPr>
      </w:pPr>
      <w:r w:rsidRPr="00371901">
        <w:rPr>
          <w:rFonts w:ascii="Fira Sans" w:hAnsi="Fira Sans"/>
          <w:sz w:val="20"/>
          <w:lang w:val="nl-NL"/>
        </w:rPr>
        <w:lastRenderedPageBreak/>
        <w:t>Bijlagen</w:t>
      </w:r>
    </w:p>
    <w:p w14:paraId="15DB7117" w14:textId="17618C6B" w:rsidR="00F268BB" w:rsidRDefault="00374EAB" w:rsidP="00796339">
      <w:pPr>
        <w:tabs>
          <w:tab w:val="left" w:pos="426"/>
        </w:tabs>
        <w:ind w:left="420" w:hanging="420"/>
        <w:rPr>
          <w:rFonts w:ascii="Fira Sans" w:hAnsi="Fira Sans"/>
          <w:bCs/>
          <w:i/>
          <w:lang w:val="nl-NL"/>
        </w:rPr>
      </w:pPr>
      <w:r>
        <w:rPr>
          <w:rFonts w:ascii="Fira Sans" w:hAnsi="Fira Sans"/>
          <w:i/>
          <w:lang w:val="nl-NL"/>
        </w:rPr>
        <w:t xml:space="preserve">(1) </w:t>
      </w:r>
      <w:r w:rsidR="000C1608">
        <w:rPr>
          <w:rFonts w:ascii="Fira Sans" w:hAnsi="Fira Sans"/>
          <w:i/>
          <w:lang w:val="nl-NL"/>
        </w:rPr>
        <w:tab/>
      </w:r>
      <w:r>
        <w:rPr>
          <w:rFonts w:ascii="Fira Sans" w:hAnsi="Fira Sans"/>
          <w:i/>
          <w:lang w:val="nl-NL"/>
        </w:rPr>
        <w:t xml:space="preserve">Begeleidende brief van de aanvrager. In deze ondersteunende brief verklaart de aanvrager </w:t>
      </w:r>
      <w:r w:rsidRPr="00FA4019">
        <w:rPr>
          <w:rFonts w:ascii="Fira Sans" w:hAnsi="Fira Sans"/>
          <w:bCs/>
          <w:i/>
          <w:lang w:val="nl-NL"/>
        </w:rPr>
        <w:t>zelf zorg te dragen voor de 50% eigen financiering van de</w:t>
      </w:r>
      <w:r>
        <w:rPr>
          <w:rFonts w:ascii="Fira Sans" w:hAnsi="Fira Sans"/>
          <w:bCs/>
          <w:i/>
          <w:lang w:val="nl-NL"/>
        </w:rPr>
        <w:t xml:space="preserve"> aangevraagde </w:t>
      </w:r>
      <w:r w:rsidRPr="00FA4019">
        <w:rPr>
          <w:rFonts w:ascii="Fira Sans" w:hAnsi="Fira Sans"/>
          <w:bCs/>
          <w:i/>
          <w:lang w:val="nl-NL"/>
        </w:rPr>
        <w:t xml:space="preserve">projectkosten. </w:t>
      </w:r>
      <w:r>
        <w:rPr>
          <w:rFonts w:ascii="Fira Sans" w:hAnsi="Fira Sans"/>
          <w:bCs/>
          <w:i/>
          <w:lang w:val="nl-NL"/>
        </w:rPr>
        <w:t xml:space="preserve">Daarnaast verklaart de aanvrager kennis te hebben genomen dat de </w:t>
      </w:r>
      <w:r w:rsidRPr="00FA4019">
        <w:rPr>
          <w:rFonts w:ascii="Fira Sans" w:hAnsi="Fira Sans"/>
          <w:bCs/>
          <w:i/>
          <w:lang w:val="nl-NL"/>
        </w:rPr>
        <w:t>toegekende subsidie wordt uitgekeerd aan de aanvrager op basis van de factuur en het bewijs van betaling. Het fonds betaalt maximaal de eerder toegekende subsidie uit.</w:t>
      </w:r>
    </w:p>
    <w:p w14:paraId="57DD326B" w14:textId="77777777" w:rsidR="00374EAB" w:rsidRPr="00371901" w:rsidRDefault="00374EAB" w:rsidP="00796339">
      <w:pPr>
        <w:tabs>
          <w:tab w:val="left" w:pos="426"/>
        </w:tabs>
        <w:ind w:left="420" w:hanging="420"/>
        <w:rPr>
          <w:rFonts w:ascii="Fira Sans" w:hAnsi="Fira Sans"/>
          <w:i/>
          <w:lang w:val="nl-NL"/>
        </w:rPr>
      </w:pPr>
    </w:p>
    <w:p w14:paraId="22E19F7D" w14:textId="0D5F74C2" w:rsidR="00992743" w:rsidRPr="00FA4019" w:rsidRDefault="00F268BB" w:rsidP="000C1608">
      <w:pPr>
        <w:ind w:left="426" w:hanging="426"/>
        <w:rPr>
          <w:rFonts w:ascii="Fira Sans" w:hAnsi="Fira Sans"/>
          <w:bCs/>
          <w:i/>
          <w:lang w:val="nl-NL"/>
        </w:rPr>
      </w:pPr>
      <w:r w:rsidRPr="00371901">
        <w:rPr>
          <w:rFonts w:ascii="Fira Sans" w:hAnsi="Fira Sans"/>
          <w:i/>
          <w:lang w:val="nl-NL"/>
        </w:rPr>
        <w:t>(</w:t>
      </w:r>
      <w:r w:rsidR="00374EAB">
        <w:rPr>
          <w:rFonts w:ascii="Fira Sans" w:hAnsi="Fira Sans"/>
          <w:i/>
          <w:lang w:val="nl-NL"/>
        </w:rPr>
        <w:t>2</w:t>
      </w:r>
      <w:r w:rsidRPr="00371901">
        <w:rPr>
          <w:rFonts w:ascii="Fira Sans" w:hAnsi="Fira Sans"/>
          <w:i/>
          <w:lang w:val="nl-NL"/>
        </w:rPr>
        <w:t>)</w:t>
      </w:r>
      <w:r w:rsidR="000C1608">
        <w:rPr>
          <w:rFonts w:ascii="Fira Sans" w:hAnsi="Fira Sans"/>
          <w:i/>
          <w:lang w:val="nl-NL"/>
        </w:rPr>
        <w:tab/>
      </w:r>
      <w:r w:rsidR="00374EAB">
        <w:rPr>
          <w:rFonts w:ascii="Fira Sans" w:hAnsi="Fira Sans"/>
          <w:i/>
          <w:lang w:val="nl-NL"/>
        </w:rPr>
        <w:t>Indien u niet van een sectororganisatie bent, een b</w:t>
      </w:r>
      <w:r w:rsidRPr="00371901">
        <w:rPr>
          <w:rFonts w:ascii="Fira Sans" w:hAnsi="Fira Sans"/>
          <w:i/>
          <w:lang w:val="nl-NL"/>
        </w:rPr>
        <w:t>egeleidende brief afkomstig van de vakgroep van LTO Nederland</w:t>
      </w:r>
      <w:r w:rsidR="00964A51" w:rsidRPr="00371901">
        <w:rPr>
          <w:rFonts w:ascii="Fira Sans" w:hAnsi="Fira Sans"/>
          <w:i/>
          <w:lang w:val="nl-NL"/>
        </w:rPr>
        <w:t xml:space="preserve"> of sectororganisatie</w:t>
      </w:r>
      <w:r w:rsidRPr="00371901">
        <w:rPr>
          <w:rFonts w:ascii="Fira Sans" w:hAnsi="Fira Sans"/>
          <w:i/>
          <w:lang w:val="nl-NL"/>
        </w:rPr>
        <w:t xml:space="preserve"> waartoe de teelt</w:t>
      </w:r>
      <w:r w:rsidR="00796339" w:rsidRPr="00371901">
        <w:rPr>
          <w:rFonts w:ascii="Fira Sans" w:hAnsi="Fira Sans"/>
          <w:i/>
          <w:lang w:val="nl-NL"/>
        </w:rPr>
        <w:t>,</w:t>
      </w:r>
      <w:r w:rsidRPr="00371901">
        <w:rPr>
          <w:rFonts w:ascii="Fira Sans" w:hAnsi="Fira Sans"/>
          <w:i/>
          <w:lang w:val="nl-NL"/>
        </w:rPr>
        <w:t xml:space="preserve"> waarop de aanvraag betrekking heeft</w:t>
      </w:r>
      <w:r w:rsidR="005D68EA" w:rsidRPr="00371901">
        <w:rPr>
          <w:rFonts w:ascii="Fira Sans" w:hAnsi="Fira Sans"/>
          <w:i/>
          <w:lang w:val="nl-NL"/>
        </w:rPr>
        <w:t>, behoort</w:t>
      </w:r>
      <w:r w:rsidRPr="00371901">
        <w:rPr>
          <w:rFonts w:ascii="Fira Sans" w:hAnsi="Fira Sans"/>
          <w:i/>
          <w:lang w:val="nl-NL"/>
        </w:rPr>
        <w:t xml:space="preserve"> (zie artikel 5.4 en 5.5</w:t>
      </w:r>
      <w:r w:rsidR="00A04C98" w:rsidRPr="00371901">
        <w:rPr>
          <w:rFonts w:ascii="Fira Sans" w:hAnsi="Fira Sans"/>
          <w:i/>
          <w:lang w:val="nl-NL"/>
        </w:rPr>
        <w:t>.1</w:t>
      </w:r>
      <w:r w:rsidRPr="00371901">
        <w:rPr>
          <w:rFonts w:ascii="Fira Sans" w:hAnsi="Fira Sans"/>
          <w:i/>
          <w:lang w:val="nl-NL"/>
        </w:rPr>
        <w:t xml:space="preserve">a van het Reglement). </w:t>
      </w:r>
      <w:r w:rsidR="00D7126F" w:rsidRPr="00371901">
        <w:rPr>
          <w:rFonts w:ascii="Fira Sans" w:hAnsi="Fira Sans"/>
          <w:i/>
          <w:lang w:val="nl-NL"/>
        </w:rPr>
        <w:t xml:space="preserve">Hieruit moet blijken dat </w:t>
      </w:r>
      <w:r w:rsidRPr="00371901">
        <w:rPr>
          <w:rFonts w:ascii="Fira Sans" w:hAnsi="Fira Sans"/>
          <w:i/>
          <w:lang w:val="nl-NL"/>
        </w:rPr>
        <w:t>de betreffende organisatie de aanvraag ondersteunt.</w:t>
      </w:r>
      <w:r w:rsidR="00992743">
        <w:rPr>
          <w:rFonts w:ascii="Fira Sans" w:hAnsi="Fira Sans"/>
          <w:i/>
          <w:lang w:val="nl-NL"/>
        </w:rPr>
        <w:t xml:space="preserve"> </w:t>
      </w:r>
    </w:p>
    <w:p w14:paraId="5223D153" w14:textId="2E96FD8C" w:rsidR="004B2001" w:rsidRPr="00371901" w:rsidRDefault="004B2001" w:rsidP="00992743">
      <w:pPr>
        <w:rPr>
          <w:rFonts w:ascii="Fira Sans" w:hAnsi="Fira Sans"/>
          <w:i/>
          <w:lang w:val="nl-NL"/>
        </w:rPr>
      </w:pPr>
    </w:p>
    <w:p w14:paraId="432234BE" w14:textId="772F2460" w:rsidR="004B2001" w:rsidRPr="00371901" w:rsidRDefault="004B2001">
      <w:pPr>
        <w:tabs>
          <w:tab w:val="left" w:pos="426"/>
        </w:tabs>
        <w:ind w:left="420" w:hanging="420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(</w:t>
      </w:r>
      <w:r w:rsidR="0027798E">
        <w:rPr>
          <w:rFonts w:ascii="Fira Sans" w:hAnsi="Fira Sans"/>
          <w:i/>
          <w:lang w:val="nl-NL"/>
        </w:rPr>
        <w:t>3</w:t>
      </w:r>
      <w:r w:rsidRPr="00371901">
        <w:rPr>
          <w:rFonts w:ascii="Fira Sans" w:hAnsi="Fira Sans"/>
          <w:i/>
          <w:lang w:val="nl-NL"/>
        </w:rPr>
        <w:t>)</w:t>
      </w:r>
      <w:r w:rsidRPr="00371901">
        <w:rPr>
          <w:rFonts w:ascii="Fira Sans" w:hAnsi="Fira Sans"/>
          <w:i/>
          <w:lang w:val="nl-NL"/>
        </w:rPr>
        <w:tab/>
        <w:t>Begeleidende brief van de toelatinghouder</w:t>
      </w:r>
      <w:r w:rsidR="00E23C89" w:rsidRPr="00371901">
        <w:rPr>
          <w:rFonts w:ascii="Fira Sans" w:hAnsi="Fira Sans"/>
          <w:i/>
          <w:lang w:val="nl-NL"/>
        </w:rPr>
        <w:t>/</w:t>
      </w:r>
      <w:r w:rsidRPr="00371901">
        <w:rPr>
          <w:rFonts w:ascii="Fira Sans" w:hAnsi="Fira Sans"/>
          <w:i/>
          <w:iCs/>
          <w:lang w:val="nl-NL"/>
        </w:rPr>
        <w:t>producent van de biologische bestrijder</w:t>
      </w:r>
      <w:r w:rsidR="00E0251B" w:rsidRPr="00371901">
        <w:rPr>
          <w:rFonts w:ascii="Fira Sans" w:hAnsi="Fira Sans"/>
          <w:i/>
          <w:iCs/>
          <w:lang w:val="nl-NL"/>
        </w:rPr>
        <w:t>,</w:t>
      </w:r>
      <w:r w:rsidRPr="00371901">
        <w:rPr>
          <w:rFonts w:ascii="Fira Sans" w:hAnsi="Fira Sans"/>
          <w:i/>
          <w:iCs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>indien u niet een toelatinghouder</w:t>
      </w:r>
      <w:r w:rsidR="00E23C89" w:rsidRPr="00371901">
        <w:rPr>
          <w:rFonts w:ascii="Fira Sans" w:hAnsi="Fira Sans"/>
          <w:i/>
          <w:lang w:val="nl-NL"/>
        </w:rPr>
        <w:t>/</w:t>
      </w:r>
      <w:r w:rsidRPr="00371901">
        <w:rPr>
          <w:rFonts w:ascii="Fira Sans" w:hAnsi="Fira Sans"/>
          <w:i/>
          <w:iCs/>
          <w:lang w:val="nl-NL"/>
        </w:rPr>
        <w:t xml:space="preserve">producent van de biologische bestrijder </w:t>
      </w:r>
      <w:r w:rsidRPr="00371901">
        <w:rPr>
          <w:rFonts w:ascii="Fira Sans" w:hAnsi="Fira Sans"/>
          <w:i/>
          <w:lang w:val="nl-NL"/>
        </w:rPr>
        <w:t>bent</w:t>
      </w:r>
      <w:r w:rsidR="00E0251B" w:rsidRPr="00371901">
        <w:rPr>
          <w:rFonts w:ascii="Fira Sans" w:hAnsi="Fira Sans"/>
          <w:i/>
          <w:lang w:val="nl-NL"/>
        </w:rPr>
        <w:t>,</w:t>
      </w:r>
      <w:r w:rsidRPr="00371901">
        <w:rPr>
          <w:rFonts w:ascii="Fira Sans" w:hAnsi="Fira Sans"/>
          <w:i/>
          <w:lang w:val="nl-NL"/>
        </w:rPr>
        <w:t xml:space="preserve"> (zie artikel 5.5</w:t>
      </w:r>
      <w:r w:rsidR="00A04C98" w:rsidRPr="00371901">
        <w:rPr>
          <w:rFonts w:ascii="Fira Sans" w:hAnsi="Fira Sans"/>
          <w:i/>
          <w:lang w:val="nl-NL"/>
        </w:rPr>
        <w:t>.1</w:t>
      </w:r>
      <w:r w:rsidRPr="00371901">
        <w:rPr>
          <w:rFonts w:ascii="Fira Sans" w:hAnsi="Fira Sans"/>
          <w:i/>
          <w:lang w:val="nl-NL"/>
        </w:rPr>
        <w:t>b</w:t>
      </w:r>
      <w:r w:rsidR="00A04C98" w:rsidRPr="00371901">
        <w:rPr>
          <w:rFonts w:ascii="Fira Sans" w:hAnsi="Fira Sans"/>
          <w:i/>
          <w:lang w:val="nl-NL"/>
        </w:rPr>
        <w:t xml:space="preserve"> en c</w:t>
      </w:r>
      <w:r w:rsidRPr="00371901">
        <w:rPr>
          <w:rFonts w:ascii="Fira Sans" w:hAnsi="Fira Sans"/>
          <w:i/>
          <w:lang w:val="nl-NL"/>
        </w:rPr>
        <w:t xml:space="preserve"> van het Reglement). Uit deze brief </w:t>
      </w:r>
      <w:r w:rsidR="00D27073" w:rsidRPr="00371901">
        <w:rPr>
          <w:rFonts w:ascii="Fira Sans" w:hAnsi="Fira Sans"/>
          <w:i/>
          <w:lang w:val="nl-NL"/>
        </w:rPr>
        <w:t>moet</w:t>
      </w:r>
      <w:r w:rsidRPr="00371901">
        <w:rPr>
          <w:rFonts w:ascii="Fira Sans" w:hAnsi="Fira Sans"/>
          <w:i/>
          <w:lang w:val="nl-NL"/>
        </w:rPr>
        <w:t xml:space="preserve"> blijken:</w:t>
      </w:r>
    </w:p>
    <w:p w14:paraId="124E43D4" w14:textId="508193E2" w:rsidR="004B2001" w:rsidRPr="00371901" w:rsidRDefault="004B2001" w:rsidP="00E87452">
      <w:pPr>
        <w:tabs>
          <w:tab w:val="left" w:pos="709"/>
        </w:tabs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-</w:t>
      </w:r>
      <w:r w:rsidRPr="00371901">
        <w:rPr>
          <w:rFonts w:ascii="Fira Sans" w:hAnsi="Fira Sans"/>
          <w:i/>
          <w:lang w:val="nl-NL"/>
        </w:rPr>
        <w:tab/>
      </w:r>
      <w:r w:rsidR="007A0995" w:rsidRPr="00371901">
        <w:rPr>
          <w:rFonts w:ascii="Fira Sans" w:hAnsi="Fira Sans"/>
          <w:i/>
          <w:lang w:val="nl-NL"/>
        </w:rPr>
        <w:t>d</w:t>
      </w:r>
      <w:r w:rsidRPr="00371901">
        <w:rPr>
          <w:rFonts w:ascii="Fira Sans" w:hAnsi="Fira Sans"/>
          <w:i/>
          <w:lang w:val="nl-NL"/>
        </w:rPr>
        <w:t xml:space="preserve">at </w:t>
      </w:r>
      <w:r w:rsidR="002B3D34" w:rsidRPr="00371901">
        <w:rPr>
          <w:rFonts w:ascii="Fira Sans" w:hAnsi="Fira Sans"/>
          <w:i/>
          <w:lang w:val="nl-NL"/>
        </w:rPr>
        <w:t>de toelatinghouder/</w:t>
      </w:r>
      <w:r w:rsidR="002B3D34" w:rsidRPr="00371901">
        <w:rPr>
          <w:rFonts w:ascii="Fira Sans" w:hAnsi="Fira Sans"/>
          <w:i/>
          <w:iCs/>
          <w:lang w:val="nl-NL"/>
        </w:rPr>
        <w:t>producent van de biologische bestrijder</w:t>
      </w:r>
      <w:r w:rsidR="00D27073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 xml:space="preserve">de betreffende </w:t>
      </w:r>
      <w:r w:rsidR="00E0251B" w:rsidRPr="00371901">
        <w:rPr>
          <w:rFonts w:ascii="Fira Sans" w:hAnsi="Fira Sans"/>
          <w:i/>
          <w:lang w:val="nl-NL"/>
        </w:rPr>
        <w:t>uitbreidings</w:t>
      </w:r>
      <w:r w:rsidRPr="00371901">
        <w:rPr>
          <w:rFonts w:ascii="Fira Sans" w:hAnsi="Fira Sans"/>
          <w:i/>
          <w:lang w:val="nl-NL"/>
        </w:rPr>
        <w:t xml:space="preserve">aanvraag </w:t>
      </w:r>
      <w:r w:rsidRPr="00371901">
        <w:rPr>
          <w:rFonts w:ascii="Fira Sans" w:hAnsi="Fira Sans"/>
          <w:bCs/>
          <w:i/>
          <w:lang w:val="nl-NL"/>
        </w:rPr>
        <w:t>en toepassing</w:t>
      </w:r>
      <w:r w:rsidRPr="00371901">
        <w:rPr>
          <w:rFonts w:ascii="Fira Sans" w:hAnsi="Fira Sans"/>
          <w:i/>
          <w:lang w:val="nl-NL"/>
        </w:rPr>
        <w:t xml:space="preserve"> ondersteun</w:t>
      </w:r>
      <w:r w:rsidR="00D27073" w:rsidRPr="00371901">
        <w:rPr>
          <w:rFonts w:ascii="Fira Sans" w:hAnsi="Fira Sans"/>
          <w:i/>
          <w:lang w:val="nl-NL"/>
        </w:rPr>
        <w:t>t</w:t>
      </w:r>
      <w:r w:rsidR="00AF2FDE" w:rsidRPr="00371901">
        <w:rPr>
          <w:rFonts w:ascii="Fira Sans" w:hAnsi="Fira Sans"/>
          <w:i/>
          <w:lang w:val="nl-NL"/>
        </w:rPr>
        <w:t xml:space="preserve"> en </w:t>
      </w:r>
      <w:r w:rsidR="002B3D34" w:rsidRPr="00371901">
        <w:rPr>
          <w:rFonts w:ascii="Fira Sans" w:hAnsi="Fira Sans"/>
          <w:i/>
          <w:lang w:val="nl-NL"/>
        </w:rPr>
        <w:t xml:space="preserve">wat </w:t>
      </w:r>
      <w:r w:rsidR="00AF2FDE" w:rsidRPr="00371901">
        <w:rPr>
          <w:rFonts w:ascii="Fira Sans" w:hAnsi="Fira Sans"/>
          <w:i/>
          <w:lang w:val="nl-NL"/>
        </w:rPr>
        <w:t>het verwachte tijdspad</w:t>
      </w:r>
      <w:r w:rsidR="002B3D34" w:rsidRPr="00371901">
        <w:rPr>
          <w:rFonts w:ascii="Fira Sans" w:hAnsi="Fira Sans"/>
          <w:i/>
          <w:lang w:val="nl-NL"/>
        </w:rPr>
        <w:t xml:space="preserve"> is</w:t>
      </w:r>
      <w:r w:rsidRPr="00371901">
        <w:rPr>
          <w:rFonts w:ascii="Fira Sans" w:hAnsi="Fira Sans"/>
          <w:i/>
          <w:lang w:val="nl-NL"/>
        </w:rPr>
        <w:t>;</w:t>
      </w:r>
    </w:p>
    <w:p w14:paraId="3937587B" w14:textId="762C99A4" w:rsidR="004B2001" w:rsidRPr="00371901" w:rsidRDefault="004B2001" w:rsidP="00796339">
      <w:pPr>
        <w:tabs>
          <w:tab w:val="left" w:pos="709"/>
        </w:tabs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-</w:t>
      </w:r>
      <w:r w:rsidRPr="00371901">
        <w:rPr>
          <w:rFonts w:ascii="Fira Sans" w:hAnsi="Fira Sans"/>
          <w:i/>
          <w:lang w:val="nl-NL"/>
        </w:rPr>
        <w:tab/>
        <w:t xml:space="preserve">dat </w:t>
      </w:r>
      <w:r w:rsidR="002B3D34" w:rsidRPr="00371901">
        <w:rPr>
          <w:rFonts w:ascii="Fira Sans" w:hAnsi="Fira Sans"/>
          <w:i/>
          <w:lang w:val="nl-NL"/>
        </w:rPr>
        <w:t>de toelatinghouder/</w:t>
      </w:r>
      <w:r w:rsidR="002B3D34" w:rsidRPr="00371901">
        <w:rPr>
          <w:rFonts w:ascii="Fira Sans" w:hAnsi="Fira Sans"/>
          <w:i/>
          <w:iCs/>
          <w:lang w:val="nl-NL"/>
        </w:rPr>
        <w:t>producent van de biologische bestrijder</w:t>
      </w:r>
      <w:r w:rsidR="00D27073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 xml:space="preserve">het betreffende middel zal </w:t>
      </w:r>
      <w:r w:rsidR="00D27073" w:rsidRPr="00371901">
        <w:rPr>
          <w:rFonts w:ascii="Fira Sans" w:hAnsi="Fira Sans"/>
          <w:i/>
          <w:lang w:val="nl-NL"/>
        </w:rPr>
        <w:t>verdedigen</w:t>
      </w:r>
      <w:r w:rsidR="00653C81" w:rsidRPr="00371901">
        <w:rPr>
          <w:rFonts w:ascii="Fira Sans" w:hAnsi="Fira Sans"/>
          <w:i/>
          <w:lang w:val="nl-NL"/>
        </w:rPr>
        <w:t>,</w:t>
      </w:r>
      <w:r w:rsidR="002B3D34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>gezien de</w:t>
      </w:r>
      <w:r w:rsidR="002B3D34" w:rsidRPr="00371901">
        <w:rPr>
          <w:rFonts w:ascii="Fira Sans" w:hAnsi="Fira Sans"/>
          <w:i/>
          <w:lang w:val="nl-NL"/>
        </w:rPr>
        <w:t xml:space="preserve"> </w:t>
      </w:r>
      <w:r w:rsidRPr="00371901">
        <w:rPr>
          <w:rFonts w:ascii="Fira Sans" w:hAnsi="Fira Sans"/>
          <w:i/>
          <w:lang w:val="nl-NL"/>
        </w:rPr>
        <w:t xml:space="preserve">ontwikkelingen </w:t>
      </w:r>
      <w:r w:rsidR="00AF2FDE" w:rsidRPr="00371901">
        <w:rPr>
          <w:rFonts w:ascii="Fira Sans" w:hAnsi="Fira Sans"/>
          <w:i/>
          <w:lang w:val="nl-NL"/>
        </w:rPr>
        <w:t xml:space="preserve">rond de actieve stof </w:t>
      </w:r>
      <w:r w:rsidRPr="00371901">
        <w:rPr>
          <w:rFonts w:ascii="Fira Sans" w:hAnsi="Fira Sans"/>
          <w:i/>
          <w:lang w:val="nl-NL"/>
        </w:rPr>
        <w:t>op Europees niveau;</w:t>
      </w:r>
    </w:p>
    <w:p w14:paraId="1B4A28FF" w14:textId="77777777" w:rsidR="004B2001" w:rsidRDefault="004B2001" w:rsidP="00E87452">
      <w:pPr>
        <w:tabs>
          <w:tab w:val="left" w:pos="709"/>
        </w:tabs>
        <w:ind w:left="709" w:hanging="283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-</w:t>
      </w:r>
      <w:r w:rsidRPr="00371901">
        <w:rPr>
          <w:rFonts w:ascii="Fira Sans" w:hAnsi="Fira Sans"/>
          <w:i/>
          <w:lang w:val="nl-NL"/>
        </w:rPr>
        <w:tab/>
        <w:t>welke bijdrage de toelatinghouder(s)</w:t>
      </w:r>
      <w:r w:rsidR="00E23C89" w:rsidRPr="00371901">
        <w:rPr>
          <w:rFonts w:ascii="Fira Sans" w:hAnsi="Fira Sans"/>
          <w:i/>
          <w:lang w:val="nl-NL"/>
        </w:rPr>
        <w:t>/</w:t>
      </w:r>
      <w:r w:rsidRPr="00371901">
        <w:rPr>
          <w:rFonts w:ascii="Fira Sans" w:hAnsi="Fira Sans"/>
          <w:i/>
          <w:iCs/>
          <w:lang w:val="nl-NL"/>
        </w:rPr>
        <w:t>producent(en</w:t>
      </w:r>
      <w:r w:rsidR="00E87452" w:rsidRPr="00371901">
        <w:rPr>
          <w:rFonts w:ascii="Fira Sans" w:hAnsi="Fira Sans"/>
          <w:i/>
          <w:iCs/>
          <w:lang w:val="nl-NL"/>
        </w:rPr>
        <w:t xml:space="preserve">) van de biologische bestrijder </w:t>
      </w:r>
      <w:r w:rsidRPr="00371901">
        <w:rPr>
          <w:rFonts w:ascii="Fira Sans" w:hAnsi="Fira Sans"/>
          <w:i/>
          <w:lang w:val="nl-NL"/>
        </w:rPr>
        <w:t>bereid is</w:t>
      </w:r>
      <w:r w:rsidR="00E23C89" w:rsidRPr="00371901">
        <w:rPr>
          <w:rFonts w:ascii="Fira Sans" w:hAnsi="Fira Sans"/>
          <w:i/>
          <w:lang w:val="nl-NL"/>
        </w:rPr>
        <w:t>/</w:t>
      </w:r>
      <w:r w:rsidRPr="00371901">
        <w:rPr>
          <w:rFonts w:ascii="Fira Sans" w:hAnsi="Fira Sans"/>
          <w:i/>
          <w:lang w:val="nl-NL"/>
        </w:rPr>
        <w:t xml:space="preserve">zijn te leveren in de kosten van de toelatingsaanvraag. </w:t>
      </w:r>
    </w:p>
    <w:p w14:paraId="10C9150B" w14:textId="77777777" w:rsidR="00374EAB" w:rsidRPr="00371901" w:rsidRDefault="00374EAB" w:rsidP="00E87452">
      <w:pPr>
        <w:tabs>
          <w:tab w:val="left" w:pos="709"/>
        </w:tabs>
        <w:ind w:left="709" w:hanging="283"/>
        <w:rPr>
          <w:rFonts w:ascii="Fira Sans" w:hAnsi="Fira Sans"/>
          <w:i/>
          <w:lang w:val="nl-NL"/>
        </w:rPr>
      </w:pPr>
    </w:p>
    <w:p w14:paraId="5D3485AC" w14:textId="5D8A0654" w:rsidR="00374EAB" w:rsidRPr="00664450" w:rsidRDefault="00374EAB" w:rsidP="000C1608">
      <w:pPr>
        <w:ind w:left="426" w:hanging="426"/>
        <w:rPr>
          <w:rFonts w:ascii="Fira Sans" w:hAnsi="Fira Sans"/>
          <w:i/>
          <w:lang w:val="nl-NL"/>
        </w:rPr>
      </w:pPr>
      <w:r>
        <w:rPr>
          <w:rFonts w:ascii="Fira Sans" w:hAnsi="Fira Sans"/>
          <w:i/>
          <w:lang w:val="nl-NL"/>
        </w:rPr>
        <w:t>(</w:t>
      </w:r>
      <w:r w:rsidR="0027798E">
        <w:rPr>
          <w:rFonts w:ascii="Fira Sans" w:hAnsi="Fira Sans"/>
          <w:i/>
          <w:lang w:val="nl-NL"/>
        </w:rPr>
        <w:t>4</w:t>
      </w:r>
      <w:r>
        <w:rPr>
          <w:rFonts w:ascii="Fira Sans" w:hAnsi="Fira Sans"/>
          <w:i/>
          <w:lang w:val="nl-NL"/>
        </w:rPr>
        <w:t>)</w:t>
      </w:r>
      <w:r w:rsidR="000C1608">
        <w:rPr>
          <w:rFonts w:ascii="Fira Sans" w:hAnsi="Fira Sans"/>
          <w:i/>
          <w:lang w:val="nl-NL"/>
        </w:rPr>
        <w:tab/>
      </w:r>
      <w:r>
        <w:rPr>
          <w:rFonts w:ascii="Fira Sans" w:hAnsi="Fira Sans"/>
          <w:i/>
          <w:lang w:val="nl-NL"/>
        </w:rPr>
        <w:t>Brief van de partij(en) die de eigen bijdrage betaalt/betalen, met daarin de toezegging hiervoor. Dit mag in een aparte brief, maar kan ook worden opgenomen in bijlage (1) of (2).</w:t>
      </w:r>
    </w:p>
    <w:p w14:paraId="07138EF7" w14:textId="77777777" w:rsidR="004B2001" w:rsidRPr="00371901" w:rsidRDefault="004B2001">
      <w:pPr>
        <w:tabs>
          <w:tab w:val="left" w:pos="426"/>
        </w:tabs>
        <w:rPr>
          <w:rFonts w:ascii="Fira Sans" w:hAnsi="Fira Sans"/>
          <w:i/>
          <w:lang w:val="nl-NL"/>
        </w:rPr>
      </w:pPr>
    </w:p>
    <w:p w14:paraId="1460426B" w14:textId="3D333505" w:rsidR="004B2001" w:rsidRPr="00371901" w:rsidRDefault="004B2001">
      <w:pPr>
        <w:tabs>
          <w:tab w:val="left" w:pos="426"/>
        </w:tabs>
        <w:ind w:left="420" w:hanging="420"/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(</w:t>
      </w:r>
      <w:r w:rsidR="0027798E">
        <w:rPr>
          <w:rFonts w:ascii="Fira Sans" w:hAnsi="Fira Sans"/>
          <w:i/>
          <w:lang w:val="nl-NL"/>
        </w:rPr>
        <w:t>5</w:t>
      </w:r>
      <w:r w:rsidRPr="00371901">
        <w:rPr>
          <w:rFonts w:ascii="Fira Sans" w:hAnsi="Fira Sans"/>
          <w:i/>
          <w:lang w:val="nl-NL"/>
        </w:rPr>
        <w:t>)</w:t>
      </w:r>
      <w:r w:rsidRPr="00371901">
        <w:rPr>
          <w:rFonts w:ascii="Fira Sans" w:hAnsi="Fira Sans"/>
          <w:i/>
          <w:lang w:val="nl-NL"/>
        </w:rPr>
        <w:tab/>
      </w:r>
      <w:r w:rsidR="00501C07" w:rsidRPr="00371901">
        <w:rPr>
          <w:rFonts w:ascii="Fira Sans" w:hAnsi="Fira Sans"/>
          <w:i/>
          <w:lang w:val="nl-NL"/>
        </w:rPr>
        <w:t xml:space="preserve">Bij </w:t>
      </w:r>
      <w:r w:rsidR="00562257" w:rsidRPr="00371901">
        <w:rPr>
          <w:rFonts w:ascii="Fira Sans" w:hAnsi="Fira Sans"/>
          <w:i/>
          <w:lang w:val="nl-NL"/>
        </w:rPr>
        <w:t xml:space="preserve">aanvraag voor </w:t>
      </w:r>
      <w:r w:rsidR="002C512B" w:rsidRPr="00371901">
        <w:rPr>
          <w:rFonts w:ascii="Fira Sans" w:hAnsi="Fira Sans"/>
          <w:i/>
          <w:lang w:val="nl-NL"/>
        </w:rPr>
        <w:t>financiering van o</w:t>
      </w:r>
      <w:r w:rsidR="00562257" w:rsidRPr="00371901">
        <w:rPr>
          <w:rFonts w:ascii="Fira Sans" w:hAnsi="Fira Sans"/>
          <w:i/>
          <w:lang w:val="nl-NL"/>
        </w:rPr>
        <w:t>nderzoeks</w:t>
      </w:r>
      <w:r w:rsidR="002C512B" w:rsidRPr="00371901">
        <w:rPr>
          <w:rFonts w:ascii="Fira Sans" w:hAnsi="Fira Sans"/>
          <w:i/>
          <w:lang w:val="nl-NL"/>
        </w:rPr>
        <w:t>kosten</w:t>
      </w:r>
      <w:r w:rsidR="00562257" w:rsidRPr="00371901">
        <w:rPr>
          <w:rFonts w:ascii="Fira Sans" w:hAnsi="Fira Sans"/>
          <w:i/>
          <w:lang w:val="nl-NL"/>
        </w:rPr>
        <w:t xml:space="preserve">: </w:t>
      </w:r>
      <w:r w:rsidR="001C4C3D" w:rsidRPr="00371901">
        <w:rPr>
          <w:rFonts w:ascii="Fira Sans" w:hAnsi="Fira Sans"/>
          <w:i/>
          <w:lang w:val="nl-NL"/>
        </w:rPr>
        <w:t>o</w:t>
      </w:r>
      <w:r w:rsidRPr="00371901">
        <w:rPr>
          <w:rFonts w:ascii="Fira Sans" w:hAnsi="Fira Sans"/>
          <w:i/>
          <w:lang w:val="nl-NL"/>
        </w:rPr>
        <w:t>ffertes van proefstations</w:t>
      </w:r>
      <w:r w:rsidR="00E23C89" w:rsidRPr="00371901">
        <w:rPr>
          <w:rFonts w:ascii="Fira Sans" w:hAnsi="Fira Sans"/>
          <w:i/>
          <w:lang w:val="nl-NL"/>
        </w:rPr>
        <w:t>/</w:t>
      </w:r>
      <w:r w:rsidRPr="00371901">
        <w:rPr>
          <w:rFonts w:ascii="Fira Sans" w:hAnsi="Fira Sans"/>
          <w:i/>
          <w:lang w:val="nl-NL"/>
        </w:rPr>
        <w:t>onderzoeksinstituten</w:t>
      </w:r>
      <w:r w:rsidR="002B3D34" w:rsidRPr="00371901">
        <w:rPr>
          <w:rFonts w:ascii="Fira Sans" w:hAnsi="Fira Sans"/>
          <w:i/>
          <w:vertAlign w:val="superscript"/>
          <w:lang w:val="nl-NL"/>
        </w:rPr>
        <w:t>3</w:t>
      </w:r>
      <w:r w:rsidRPr="00371901">
        <w:rPr>
          <w:rFonts w:ascii="Fira Sans" w:hAnsi="Fira Sans"/>
          <w:i/>
          <w:lang w:val="nl-NL"/>
        </w:rPr>
        <w:t xml:space="preserve"> </w:t>
      </w:r>
      <w:r w:rsidR="002B3D34" w:rsidRPr="00371901">
        <w:rPr>
          <w:rFonts w:ascii="Fira Sans" w:hAnsi="Fira Sans"/>
          <w:i/>
          <w:lang w:val="nl-NL"/>
        </w:rPr>
        <w:t xml:space="preserve">met </w:t>
      </w:r>
      <w:r w:rsidRPr="00371901">
        <w:rPr>
          <w:rFonts w:ascii="Fira Sans" w:hAnsi="Fira Sans"/>
          <w:i/>
          <w:lang w:val="nl-NL"/>
        </w:rPr>
        <w:t xml:space="preserve">de </w:t>
      </w:r>
      <w:r w:rsidR="00095F37">
        <w:rPr>
          <w:rFonts w:ascii="Fira Sans" w:hAnsi="Fira Sans"/>
          <w:i/>
          <w:lang w:val="nl-NL"/>
        </w:rPr>
        <w:t>begrote</w:t>
      </w:r>
      <w:r w:rsidRPr="00371901">
        <w:rPr>
          <w:rFonts w:ascii="Fira Sans" w:hAnsi="Fira Sans"/>
          <w:i/>
          <w:lang w:val="nl-NL"/>
        </w:rPr>
        <w:t xml:space="preserve"> kosten voor benodigd onderzoek.</w:t>
      </w:r>
    </w:p>
    <w:p w14:paraId="4BE0CE8C" w14:textId="77777777" w:rsidR="004B2001" w:rsidRPr="00371901" w:rsidRDefault="004B2001">
      <w:pPr>
        <w:ind w:left="426"/>
        <w:rPr>
          <w:rFonts w:ascii="Fira Sans" w:hAnsi="Fira Sans"/>
          <w:i/>
          <w:lang w:val="nl-NL"/>
        </w:rPr>
      </w:pPr>
    </w:p>
    <w:p w14:paraId="1BF70081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6DDB20C3" w14:textId="614E1358" w:rsidR="004B2001" w:rsidRPr="00371901" w:rsidRDefault="007A0995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Aldus n</w:t>
      </w:r>
      <w:r w:rsidR="004B2001" w:rsidRPr="00371901">
        <w:rPr>
          <w:rFonts w:ascii="Fira Sans" w:hAnsi="Fira Sans"/>
          <w:i/>
          <w:lang w:val="nl-NL"/>
        </w:rPr>
        <w:t>aar waarheid ingevuld</w:t>
      </w:r>
      <w:r w:rsidR="00AF2FDE" w:rsidRPr="00371901">
        <w:rPr>
          <w:rFonts w:ascii="Fira Sans" w:hAnsi="Fira Sans"/>
          <w:i/>
          <w:lang w:val="nl-NL"/>
        </w:rPr>
        <w:t>.</w:t>
      </w:r>
    </w:p>
    <w:p w14:paraId="0B48F455" w14:textId="77777777" w:rsidR="001C4C3D" w:rsidRPr="00371901" w:rsidRDefault="001C4C3D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</w:p>
    <w:p w14:paraId="0A84D91F" w14:textId="0040E344" w:rsidR="004B2001" w:rsidRPr="00371901" w:rsidRDefault="004B2001">
      <w:pPr>
        <w:tabs>
          <w:tab w:val="left" w:pos="284"/>
          <w:tab w:val="left" w:pos="567"/>
          <w:tab w:val="left" w:pos="709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 xml:space="preserve">Dit formulier is na ondertekening een </w:t>
      </w:r>
      <w:r w:rsidRPr="00371901">
        <w:rPr>
          <w:rFonts w:ascii="Fira Sans" w:hAnsi="Fira Sans"/>
          <w:i/>
          <w:u w:val="single"/>
          <w:lang w:val="nl-NL"/>
        </w:rPr>
        <w:t>verklaring</w:t>
      </w:r>
      <w:r w:rsidRPr="00371901">
        <w:rPr>
          <w:rFonts w:ascii="Fira Sans" w:hAnsi="Fira Sans"/>
          <w:i/>
          <w:lang w:val="nl-NL"/>
        </w:rPr>
        <w:t xml:space="preserve"> van de aanvragende partij</w:t>
      </w:r>
      <w:r w:rsidR="00DC720E" w:rsidRPr="00371901">
        <w:rPr>
          <w:rFonts w:ascii="Fira Sans" w:hAnsi="Fira Sans"/>
          <w:i/>
          <w:lang w:val="nl-NL"/>
        </w:rPr>
        <w:t>. D</w:t>
      </w:r>
      <w:r w:rsidRPr="00371901">
        <w:rPr>
          <w:rFonts w:ascii="Fira Sans" w:hAnsi="Fira Sans"/>
          <w:i/>
          <w:lang w:val="nl-NL"/>
        </w:rPr>
        <w:t xml:space="preserve">it betekent dat de aanvrager verklaart akkoord te gaan met de in het Reglement van de Toekenningscommissie vermelde </w:t>
      </w:r>
      <w:r w:rsidR="00DC720E" w:rsidRPr="00371901">
        <w:rPr>
          <w:rFonts w:ascii="Fira Sans" w:hAnsi="Fira Sans"/>
          <w:i/>
          <w:lang w:val="nl-NL"/>
        </w:rPr>
        <w:t xml:space="preserve">en </w:t>
      </w:r>
      <w:r w:rsidRPr="00371901">
        <w:rPr>
          <w:rFonts w:ascii="Fira Sans" w:hAnsi="Fira Sans"/>
          <w:i/>
          <w:lang w:val="nl-NL"/>
        </w:rPr>
        <w:t xml:space="preserve">voor hem geldende verplichtingen en voorwaarden </w:t>
      </w:r>
      <w:r w:rsidR="00D93780" w:rsidRPr="00371901">
        <w:rPr>
          <w:rFonts w:ascii="Fira Sans" w:hAnsi="Fira Sans"/>
          <w:i/>
          <w:lang w:val="nl-NL"/>
        </w:rPr>
        <w:t>be</w:t>
      </w:r>
      <w:r w:rsidRPr="00371901">
        <w:rPr>
          <w:rFonts w:ascii="Fira Sans" w:hAnsi="Fira Sans"/>
          <w:i/>
          <w:lang w:val="nl-NL"/>
        </w:rPr>
        <w:t>horende bij de aanvraag.</w:t>
      </w:r>
    </w:p>
    <w:p w14:paraId="258A2C8A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40DB7F67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3FB36105" w14:textId="77777777" w:rsidR="004B2001" w:rsidRPr="00371901" w:rsidRDefault="001941C9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D</w:t>
      </w:r>
      <w:r w:rsidR="004B2001" w:rsidRPr="00371901">
        <w:rPr>
          <w:rFonts w:ascii="Fira Sans" w:hAnsi="Fira Sans"/>
          <w:i/>
          <w:lang w:val="nl-NL"/>
        </w:rPr>
        <w:t>atum:</w:t>
      </w:r>
    </w:p>
    <w:p w14:paraId="5F9DC50C" w14:textId="52107312" w:rsidR="004B20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4BBB6E26" w14:textId="77777777" w:rsidR="00304001" w:rsidRPr="00371901" w:rsidRDefault="00304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p w14:paraId="5C1B4836" w14:textId="1A6BC7E9" w:rsidR="0089102A" w:rsidRPr="00371901" w:rsidRDefault="0089102A">
      <w:pPr>
        <w:tabs>
          <w:tab w:val="left" w:pos="284"/>
          <w:tab w:val="left" w:pos="567"/>
        </w:tabs>
        <w:rPr>
          <w:rFonts w:ascii="Fira Sans" w:hAnsi="Fira Sans"/>
          <w:i/>
          <w:iCs/>
          <w:lang w:val="nl-NL"/>
        </w:rPr>
      </w:pPr>
      <w:r w:rsidRPr="00371901">
        <w:rPr>
          <w:rFonts w:ascii="Fira Sans" w:hAnsi="Fira Sans"/>
          <w:i/>
          <w:iCs/>
          <w:lang w:val="nl-NL"/>
        </w:rPr>
        <w:t>Naam ondertekenaar</w:t>
      </w:r>
      <w:r w:rsidR="002C512B" w:rsidRPr="00371901">
        <w:rPr>
          <w:rFonts w:ascii="Fira Sans" w:hAnsi="Fira Sans"/>
          <w:i/>
          <w:iCs/>
          <w:lang w:val="nl-NL"/>
        </w:rPr>
        <w:t>:</w:t>
      </w:r>
      <w:r w:rsidRPr="00371901">
        <w:rPr>
          <w:rFonts w:ascii="Fira Sans" w:hAnsi="Fira Sans"/>
          <w:i/>
          <w:iCs/>
          <w:lang w:val="nl-NL"/>
        </w:rPr>
        <w:t xml:space="preserve"> </w:t>
      </w:r>
    </w:p>
    <w:p w14:paraId="1106EF21" w14:textId="77777777" w:rsidR="0089102A" w:rsidRDefault="0089102A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</w:p>
    <w:p w14:paraId="52F663CA" w14:textId="77777777" w:rsidR="00304001" w:rsidRPr="00371901" w:rsidRDefault="00304001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</w:p>
    <w:p w14:paraId="429D3B18" w14:textId="41EF3667" w:rsidR="004B2001" w:rsidRPr="00371901" w:rsidRDefault="001941C9">
      <w:pPr>
        <w:tabs>
          <w:tab w:val="left" w:pos="284"/>
          <w:tab w:val="left" w:pos="567"/>
        </w:tabs>
        <w:rPr>
          <w:rFonts w:ascii="Fira Sans" w:hAnsi="Fira Sans"/>
          <w:i/>
          <w:lang w:val="nl-NL"/>
        </w:rPr>
      </w:pPr>
      <w:r w:rsidRPr="00371901">
        <w:rPr>
          <w:rFonts w:ascii="Fira Sans" w:hAnsi="Fira Sans"/>
          <w:i/>
          <w:lang w:val="nl-NL"/>
        </w:rPr>
        <w:t>H</w:t>
      </w:r>
      <w:r w:rsidR="004B2001" w:rsidRPr="00371901">
        <w:rPr>
          <w:rFonts w:ascii="Fira Sans" w:hAnsi="Fira Sans"/>
          <w:i/>
          <w:lang w:val="nl-NL"/>
        </w:rPr>
        <w:t>andtekening:</w:t>
      </w:r>
    </w:p>
    <w:p w14:paraId="24F0EA7A" w14:textId="77777777" w:rsidR="004B2001" w:rsidRPr="00371901" w:rsidRDefault="004B2001">
      <w:pPr>
        <w:tabs>
          <w:tab w:val="left" w:pos="284"/>
          <w:tab w:val="left" w:pos="567"/>
        </w:tabs>
        <w:rPr>
          <w:rFonts w:ascii="Fira Sans" w:hAnsi="Fira Sans"/>
          <w:lang w:val="nl-NL"/>
        </w:rPr>
      </w:pPr>
    </w:p>
    <w:sectPr w:rsidR="004B2001" w:rsidRPr="00371901">
      <w:headerReference w:type="default" r:id="rId16"/>
      <w:footerReference w:type="even" r:id="rId17"/>
      <w:footerReference w:type="default" r:id="rId18"/>
      <w:footerReference w:type="first" r:id="rId19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63F8" w14:textId="77777777" w:rsidR="002647F8" w:rsidRDefault="002647F8">
      <w:r>
        <w:separator/>
      </w:r>
    </w:p>
  </w:endnote>
  <w:endnote w:type="continuationSeparator" w:id="0">
    <w:p w14:paraId="057D0BF7" w14:textId="77777777" w:rsidR="002647F8" w:rsidRDefault="002647F8">
      <w:r>
        <w:continuationSeparator/>
      </w:r>
    </w:p>
  </w:endnote>
  <w:endnote w:type="continuationNotice" w:id="1">
    <w:p w14:paraId="3521A3D4" w14:textId="77777777" w:rsidR="002647F8" w:rsidRDefault="00264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8CA5" w14:textId="2B890680" w:rsidR="00964567" w:rsidRDefault="00990080">
    <w:pPr>
      <w:pStyle w:val="Voettekst"/>
      <w:framePr w:wrap="around" w:vAnchor="text" w:hAnchor="margin" w:xAlign="right" w:y="1"/>
      <w:rPr>
        <w:rStyle w:val="Paginanummer"/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CB31EB" wp14:editId="78CA63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31009347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7C757" w14:textId="026709F5" w:rsidR="00990080" w:rsidRPr="00990080" w:rsidRDefault="00990080" w:rsidP="00990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90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B31E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01B7C757" w14:textId="026709F5" w:rsidR="00990080" w:rsidRPr="00990080" w:rsidRDefault="00990080" w:rsidP="00990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9008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567">
      <w:rPr>
        <w:rStyle w:val="Paginanummer"/>
        <w:sz w:val="14"/>
      </w:rPr>
      <w:fldChar w:fldCharType="begin"/>
    </w:r>
    <w:r w:rsidR="00964567">
      <w:rPr>
        <w:rStyle w:val="Paginanummer"/>
        <w:sz w:val="14"/>
      </w:rPr>
      <w:instrText xml:space="preserve">PAGE  </w:instrText>
    </w:r>
    <w:r w:rsidR="00964567">
      <w:rPr>
        <w:rStyle w:val="Paginanummer"/>
        <w:sz w:val="14"/>
      </w:rPr>
      <w:fldChar w:fldCharType="separate"/>
    </w:r>
    <w:r w:rsidR="00964567">
      <w:rPr>
        <w:rStyle w:val="Paginanummer"/>
        <w:noProof/>
        <w:sz w:val="14"/>
      </w:rPr>
      <w:t>7</w:t>
    </w:r>
    <w:r w:rsidR="00964567">
      <w:rPr>
        <w:rStyle w:val="Paginanummer"/>
        <w:sz w:val="14"/>
      </w:rPr>
      <w:fldChar w:fldCharType="end"/>
    </w:r>
  </w:p>
  <w:p w14:paraId="0CFA3C3C" w14:textId="77777777" w:rsidR="00964567" w:rsidRDefault="00964567">
    <w:pPr>
      <w:pStyle w:val="Voettekst"/>
      <w:ind w:right="36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6421" w14:textId="79747C1B" w:rsidR="00964567" w:rsidRDefault="00990080">
    <w:pPr>
      <w:pStyle w:val="Voettekst"/>
      <w:ind w:right="360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CA1D56" wp14:editId="14E8EAC4">
              <wp:simplePos x="904875" y="9839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90497667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21DD7" w14:textId="1613DD1B" w:rsidR="00990080" w:rsidRPr="00990080" w:rsidRDefault="00990080" w:rsidP="00990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A1D56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06121DD7" w14:textId="1613DD1B" w:rsidR="00990080" w:rsidRPr="00990080" w:rsidRDefault="00990080" w:rsidP="00990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64567">
      <w:rPr>
        <w:sz w:val="14"/>
      </w:rPr>
      <w:t xml:space="preserve">                                                                                                                                                                  </w:t>
    </w:r>
    <w:r w:rsidR="00964567">
      <w:rPr>
        <w:sz w:val="14"/>
      </w:rPr>
      <w:tab/>
    </w:r>
    <w:r w:rsidR="00964567">
      <w:rPr>
        <w:sz w:val="14"/>
      </w:rPr>
      <w:tab/>
    </w:r>
    <w:r w:rsidR="00964567">
      <w:rPr>
        <w:sz w:val="14"/>
      </w:rPr>
      <w:tab/>
    </w:r>
  </w:p>
  <w:p w14:paraId="63261F14" w14:textId="19D9FAA1" w:rsidR="00964567" w:rsidRDefault="00964567" w:rsidP="0077073F">
    <w:pPr>
      <w:pStyle w:val="Voettekst"/>
      <w:ind w:right="360"/>
      <w:jc w:val="right"/>
      <w:rPr>
        <w:sz w:val="14"/>
      </w:rPr>
    </w:pP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PAGE  \* LOWER </w:instrText>
    </w:r>
    <w:r>
      <w:rPr>
        <w:sz w:val="14"/>
      </w:rPr>
      <w:fldChar w:fldCharType="separate"/>
    </w:r>
    <w:r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van </w:t>
    </w:r>
    <w:r>
      <w:rPr>
        <w:sz w:val="14"/>
      </w:rPr>
      <w:fldChar w:fldCharType="begin"/>
    </w:r>
    <w:r>
      <w:rPr>
        <w:sz w:val="14"/>
      </w:rPr>
      <w:instrText xml:space="preserve"> NUMPAGES  \* LOWER </w:instrText>
    </w:r>
    <w:r>
      <w:rPr>
        <w:sz w:val="14"/>
      </w:rPr>
      <w:fldChar w:fldCharType="separate"/>
    </w:r>
    <w:r>
      <w:rPr>
        <w:noProof/>
        <w:sz w:val="14"/>
      </w:rPr>
      <w:t>6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F6A1" w14:textId="7CAF31E2" w:rsidR="00990080" w:rsidRDefault="0099008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19A349" wp14:editId="029F64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62274020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6FE6D" w14:textId="0CBB86E6" w:rsidR="00990080" w:rsidRPr="00990080" w:rsidRDefault="00990080" w:rsidP="00990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90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9A34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64E6FE6D" w14:textId="0CBB86E6" w:rsidR="00990080" w:rsidRPr="00990080" w:rsidRDefault="00990080" w:rsidP="00990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9008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F806" w14:textId="77777777" w:rsidR="002647F8" w:rsidRDefault="002647F8">
      <w:r>
        <w:separator/>
      </w:r>
    </w:p>
  </w:footnote>
  <w:footnote w:type="continuationSeparator" w:id="0">
    <w:p w14:paraId="575AA2D6" w14:textId="77777777" w:rsidR="002647F8" w:rsidRDefault="002647F8">
      <w:r>
        <w:continuationSeparator/>
      </w:r>
    </w:p>
  </w:footnote>
  <w:footnote w:type="continuationNotice" w:id="1">
    <w:p w14:paraId="0358F3F6" w14:textId="77777777" w:rsidR="002647F8" w:rsidRDefault="002647F8"/>
  </w:footnote>
  <w:footnote w:id="2">
    <w:p w14:paraId="198A58B7" w14:textId="550C9DE2" w:rsidR="00964567" w:rsidRPr="00CB777D" w:rsidRDefault="00964567" w:rsidP="00D2070A">
      <w:pPr>
        <w:pStyle w:val="Voettekst"/>
        <w:tabs>
          <w:tab w:val="left" w:pos="142"/>
        </w:tabs>
        <w:ind w:left="142" w:hanging="142"/>
        <w:rPr>
          <w:rFonts w:ascii="Fira Sans" w:hAnsi="Fira Sans"/>
          <w:sz w:val="20"/>
          <w:lang w:val="nl-NL"/>
        </w:rPr>
      </w:pPr>
      <w:r w:rsidRPr="00CB777D">
        <w:rPr>
          <w:rStyle w:val="Voetnootmarkering"/>
          <w:rFonts w:ascii="Fira Sans" w:hAnsi="Fira Sans"/>
          <w:sz w:val="20"/>
          <w:lang w:val="nl-NL"/>
        </w:rPr>
        <w:footnoteRef/>
      </w:r>
      <w:r w:rsidRPr="00CB777D">
        <w:rPr>
          <w:rFonts w:ascii="Fira Sans" w:hAnsi="Fira Sans"/>
          <w:sz w:val="20"/>
          <w:lang w:val="nl-NL"/>
        </w:rPr>
        <w:t xml:space="preserve"> </w:t>
      </w:r>
      <w:r w:rsidRPr="00CB777D">
        <w:rPr>
          <w:rFonts w:ascii="Fira Sans" w:hAnsi="Fira Sans"/>
          <w:sz w:val="20"/>
          <w:lang w:val="nl-NL"/>
        </w:rPr>
        <w:tab/>
        <w:t>Fonds Kleine Toepassingen</w:t>
      </w:r>
      <w:r w:rsidR="00BB2B42" w:rsidRPr="00CB777D">
        <w:rPr>
          <w:rFonts w:ascii="Fira Sans" w:hAnsi="Fira Sans"/>
          <w:sz w:val="20"/>
          <w:lang w:val="nl-NL"/>
        </w:rPr>
        <w:t xml:space="preserve"> 5</w:t>
      </w:r>
      <w:r w:rsidRPr="00CB777D">
        <w:rPr>
          <w:rFonts w:ascii="Fira Sans" w:hAnsi="Fira Sans"/>
          <w:sz w:val="20"/>
          <w:lang w:val="nl-NL"/>
        </w:rPr>
        <w:t xml:space="preserve"> is een activiteit van de Stichting Kleine Toepassingen Gewasbeschermingsmiddelen.</w:t>
      </w:r>
      <w:r w:rsidRPr="00CB777D">
        <w:rPr>
          <w:rFonts w:ascii="Fira Sans" w:hAnsi="Fira Sans"/>
          <w:b/>
          <w:sz w:val="20"/>
          <w:lang w:val="nl-NL"/>
        </w:rPr>
        <w:t xml:space="preserve"> </w:t>
      </w:r>
      <w:r w:rsidRPr="00CB777D">
        <w:rPr>
          <w:rFonts w:ascii="Fira Sans" w:hAnsi="Fira Sans"/>
          <w:sz w:val="20"/>
          <w:lang w:val="nl-NL"/>
        </w:rPr>
        <w:t xml:space="preserve">De Stichting is opgericht door LTO Nederland en </w:t>
      </w:r>
      <w:r w:rsidR="00BB2B42" w:rsidRPr="00CB777D">
        <w:rPr>
          <w:rFonts w:ascii="Fira Sans" w:hAnsi="Fira Sans"/>
          <w:sz w:val="20"/>
          <w:lang w:val="nl-NL"/>
        </w:rPr>
        <w:t>CropLife NL</w:t>
      </w:r>
      <w:r w:rsidRPr="00CB777D">
        <w:rPr>
          <w:rFonts w:ascii="Fira Sans" w:hAnsi="Fira Sans"/>
          <w:sz w:val="20"/>
          <w:lang w:val="nl-NL"/>
        </w:rPr>
        <w:t>. Het Fonds is mogelijk gemaakt door financiële bijdrage het Ministerie van Landbouw</w:t>
      </w:r>
      <w:r w:rsidR="00BB2B42" w:rsidRPr="00CB777D">
        <w:rPr>
          <w:rFonts w:ascii="Fira Sans" w:hAnsi="Fira Sans"/>
          <w:sz w:val="20"/>
          <w:lang w:val="nl-NL"/>
        </w:rPr>
        <w:t xml:space="preserve">, Visserij, Voedselzekerheid en </w:t>
      </w:r>
      <w:r w:rsidRPr="00CB777D">
        <w:rPr>
          <w:rFonts w:ascii="Fira Sans" w:hAnsi="Fira Sans"/>
          <w:sz w:val="20"/>
          <w:lang w:val="nl-NL"/>
        </w:rPr>
        <w:t>Natuur</w:t>
      </w:r>
      <w:r w:rsidR="00BB2B42" w:rsidRPr="00CB777D">
        <w:rPr>
          <w:rFonts w:ascii="Fira Sans" w:hAnsi="Fira Sans"/>
          <w:sz w:val="20"/>
          <w:lang w:val="nl-NL"/>
        </w:rPr>
        <w:t>.</w:t>
      </w:r>
    </w:p>
  </w:footnote>
  <w:footnote w:id="3">
    <w:p w14:paraId="2813DEA4" w14:textId="2D4F6B42" w:rsidR="00964567" w:rsidRPr="00CB777D" w:rsidRDefault="00964567" w:rsidP="0000430B">
      <w:pPr>
        <w:rPr>
          <w:rFonts w:ascii="Fira Sans" w:hAnsi="Fira Sans"/>
          <w:lang w:val="nl-NL"/>
        </w:rPr>
      </w:pPr>
      <w:r>
        <w:rPr>
          <w:rStyle w:val="Voetnootmarkering"/>
        </w:rPr>
        <w:footnoteRef/>
      </w:r>
      <w:r w:rsidRPr="0099263E">
        <w:rPr>
          <w:lang w:val="nl-NL"/>
        </w:rPr>
        <w:t xml:space="preserve"> </w:t>
      </w:r>
      <w:r>
        <w:rPr>
          <w:lang w:val="nl-NL"/>
        </w:rPr>
        <w:t xml:space="preserve"> </w:t>
      </w:r>
      <w:r w:rsidRPr="00CB777D">
        <w:rPr>
          <w:rFonts w:ascii="Fira Sans" w:hAnsi="Fira Sans"/>
          <w:lang w:val="nl-NL"/>
        </w:rPr>
        <w:t xml:space="preserve">Bijlage III van </w:t>
      </w:r>
      <w:r>
        <w:fldChar w:fldCharType="begin"/>
      </w:r>
      <w:r w:rsidRPr="00186194">
        <w:rPr>
          <w:lang w:val="nl-NL"/>
        </w:rPr>
        <w:instrText>HYPERLINK "https://eur-lex.europa.eu/LexUriServ/LexUriServ.do?uri=OJ:L:2009:309:0071:0086:NL:PDF"</w:instrText>
      </w:r>
      <w:r>
        <w:fldChar w:fldCharType="separate"/>
      </w:r>
      <w:r w:rsidRPr="00CB777D">
        <w:rPr>
          <w:rStyle w:val="Hyperlink"/>
          <w:rFonts w:ascii="Fira Sans" w:hAnsi="Fira Sans"/>
          <w:lang w:val="nl-NL"/>
        </w:rPr>
        <w:t>Richtlijn 2009/128/EG van het Europees Parlement</w:t>
      </w:r>
      <w:r>
        <w:fldChar w:fldCharType="end"/>
      </w:r>
    </w:p>
    <w:p w14:paraId="1D5101D0" w14:textId="77777777" w:rsidR="00964567" w:rsidRPr="00642227" w:rsidRDefault="00964567" w:rsidP="0000430B">
      <w:pPr>
        <w:rPr>
          <w:rFonts w:ascii="Verdana" w:hAnsi="Verdana"/>
          <w:sz w:val="18"/>
          <w:szCs w:val="18"/>
          <w:lang w:val="nl-NL"/>
        </w:rPr>
      </w:pPr>
    </w:p>
    <w:p w14:paraId="66C970A9" w14:textId="103E5410" w:rsidR="00964567" w:rsidRDefault="00964567" w:rsidP="000901C7">
      <w:pPr>
        <w:pStyle w:val="Voetnoottekst"/>
        <w:rPr>
          <w:lang w:val="nl-NL"/>
        </w:rPr>
      </w:pPr>
    </w:p>
    <w:p w14:paraId="58F3FB0E" w14:textId="77777777" w:rsidR="00964567" w:rsidRPr="00984452" w:rsidRDefault="00964567" w:rsidP="000901C7">
      <w:pPr>
        <w:pStyle w:val="Voetnoottekst"/>
        <w:rPr>
          <w:lang w:val="nl-NL"/>
        </w:rPr>
      </w:pPr>
    </w:p>
  </w:footnote>
  <w:footnote w:id="4">
    <w:p w14:paraId="4BDF6275" w14:textId="7085CDFD" w:rsidR="00964567" w:rsidRPr="0064104B" w:rsidRDefault="00964567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64104B">
        <w:rPr>
          <w:lang w:val="nl-NL"/>
        </w:rPr>
        <w:t xml:space="preserve"> </w:t>
      </w:r>
      <w:r>
        <w:rPr>
          <w:lang w:val="nl-NL"/>
        </w:rPr>
        <w:t>Onderzoeksinstellingen die residu- en/of deugdelijkheidsonderzoek uitvoeren, dienen erkende bedrijven te zijn</w:t>
      </w:r>
      <w:r w:rsidR="00095F37">
        <w:rPr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E4EA" w14:textId="2FCB005F" w:rsidR="00964567" w:rsidRPr="00CB777D" w:rsidRDefault="00964567">
    <w:pPr>
      <w:tabs>
        <w:tab w:val="left" w:pos="284"/>
        <w:tab w:val="left" w:pos="567"/>
        <w:tab w:val="left" w:pos="709"/>
      </w:tabs>
      <w:rPr>
        <w:rFonts w:ascii="Fira Sans" w:hAnsi="Fira Sans"/>
        <w:u w:val="single"/>
        <w:lang w:val="nl-NL"/>
      </w:rPr>
    </w:pPr>
    <w:r w:rsidRPr="00CB777D">
      <w:rPr>
        <w:rFonts w:ascii="Fira Sans" w:hAnsi="Fira Sans"/>
        <w:u w:val="single"/>
        <w:lang w:val="nl-NL"/>
      </w:rPr>
      <w:t xml:space="preserve">Aanvraagformulier Fonds Kleine Toepassingen </w:t>
    </w:r>
    <w:r w:rsidR="00BB2B42" w:rsidRPr="00CB777D">
      <w:rPr>
        <w:rFonts w:ascii="Fira Sans" w:hAnsi="Fira Sans"/>
        <w:u w:val="single"/>
        <w:lang w:val="nl-NL"/>
      </w:rPr>
      <w:t>5</w:t>
    </w:r>
    <w:r w:rsidRPr="00CB777D">
      <w:rPr>
        <w:rFonts w:ascii="Fira Sans" w:hAnsi="Fira Sans"/>
        <w:u w:val="single"/>
        <w:lang w:val="nl-NL"/>
      </w:rPr>
      <w:t>.0</w:t>
    </w:r>
  </w:p>
  <w:p w14:paraId="661CDE04" w14:textId="77777777" w:rsidR="00964567" w:rsidRDefault="0096456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B2FB8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F7CBE"/>
    <w:multiLevelType w:val="hybridMultilevel"/>
    <w:tmpl w:val="8AB263F4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610004"/>
    <w:multiLevelType w:val="hybridMultilevel"/>
    <w:tmpl w:val="993E4AEA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A04947"/>
    <w:multiLevelType w:val="hybridMultilevel"/>
    <w:tmpl w:val="9B906928"/>
    <w:lvl w:ilvl="0" w:tplc="77962A7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13D"/>
    <w:multiLevelType w:val="hybridMultilevel"/>
    <w:tmpl w:val="C32E673C"/>
    <w:lvl w:ilvl="0" w:tplc="8A8CA9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72F23"/>
    <w:multiLevelType w:val="hybridMultilevel"/>
    <w:tmpl w:val="25489C56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4445A5"/>
    <w:multiLevelType w:val="hybridMultilevel"/>
    <w:tmpl w:val="01381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0CF9"/>
    <w:multiLevelType w:val="hybridMultilevel"/>
    <w:tmpl w:val="42C25B60"/>
    <w:lvl w:ilvl="0" w:tplc="9E189C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625C"/>
    <w:multiLevelType w:val="hybridMultilevel"/>
    <w:tmpl w:val="10C6C240"/>
    <w:lvl w:ilvl="0" w:tplc="1AF0EFC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A6E3270"/>
    <w:multiLevelType w:val="hybridMultilevel"/>
    <w:tmpl w:val="9CAA8C48"/>
    <w:lvl w:ilvl="0" w:tplc="37E84D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3E502E"/>
    <w:multiLevelType w:val="singleLevel"/>
    <w:tmpl w:val="EBE2D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B60721"/>
    <w:multiLevelType w:val="hybridMultilevel"/>
    <w:tmpl w:val="70421C3E"/>
    <w:lvl w:ilvl="0" w:tplc="75D4E95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2D7C"/>
    <w:multiLevelType w:val="hybridMultilevel"/>
    <w:tmpl w:val="534E38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C30"/>
    <w:multiLevelType w:val="hybridMultilevel"/>
    <w:tmpl w:val="C61A81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54755"/>
    <w:multiLevelType w:val="hybridMultilevel"/>
    <w:tmpl w:val="720249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12F3"/>
    <w:multiLevelType w:val="hybridMultilevel"/>
    <w:tmpl w:val="4006B11A"/>
    <w:lvl w:ilvl="0" w:tplc="6FE28D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E39EB"/>
    <w:multiLevelType w:val="hybridMultilevel"/>
    <w:tmpl w:val="E7F2DC3E"/>
    <w:lvl w:ilvl="0" w:tplc="C468608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408B"/>
    <w:multiLevelType w:val="hybridMultilevel"/>
    <w:tmpl w:val="8AB263F4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4C2C58"/>
    <w:multiLevelType w:val="hybridMultilevel"/>
    <w:tmpl w:val="72C46DFC"/>
    <w:lvl w:ilvl="0" w:tplc="D88CF0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E16AAA"/>
    <w:multiLevelType w:val="hybridMultilevel"/>
    <w:tmpl w:val="E5B4BA66"/>
    <w:lvl w:ilvl="0" w:tplc="95C058E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2131"/>
    <w:multiLevelType w:val="hybridMultilevel"/>
    <w:tmpl w:val="973EA398"/>
    <w:lvl w:ilvl="0" w:tplc="6FE28D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D22673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239D5"/>
    <w:multiLevelType w:val="hybridMultilevel"/>
    <w:tmpl w:val="C75A42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7555D"/>
    <w:multiLevelType w:val="hybridMultilevel"/>
    <w:tmpl w:val="D4D6AEC6"/>
    <w:lvl w:ilvl="0" w:tplc="9E189CF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3C7A"/>
    <w:multiLevelType w:val="hybridMultilevel"/>
    <w:tmpl w:val="A56247AA"/>
    <w:lvl w:ilvl="0" w:tplc="4D226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E5CCE"/>
    <w:multiLevelType w:val="hybridMultilevel"/>
    <w:tmpl w:val="856289C8"/>
    <w:lvl w:ilvl="0" w:tplc="BF3285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5FE9"/>
    <w:multiLevelType w:val="hybridMultilevel"/>
    <w:tmpl w:val="3D6A9AAA"/>
    <w:lvl w:ilvl="0" w:tplc="C178A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5A47D9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E5519"/>
    <w:multiLevelType w:val="hybridMultilevel"/>
    <w:tmpl w:val="71A41568"/>
    <w:lvl w:ilvl="0" w:tplc="BD6A2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5A47D9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E7DDC"/>
    <w:multiLevelType w:val="hybridMultilevel"/>
    <w:tmpl w:val="9648F7A0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F204ABA"/>
    <w:multiLevelType w:val="singleLevel"/>
    <w:tmpl w:val="F6AE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878722">
    <w:abstractNumId w:val="10"/>
  </w:num>
  <w:num w:numId="2" w16cid:durableId="475606634">
    <w:abstractNumId w:val="28"/>
  </w:num>
  <w:num w:numId="3" w16cid:durableId="2089306215">
    <w:abstractNumId w:val="0"/>
  </w:num>
  <w:num w:numId="4" w16cid:durableId="1424884180">
    <w:abstractNumId w:val="11"/>
  </w:num>
  <w:num w:numId="5" w16cid:durableId="364256948">
    <w:abstractNumId w:val="6"/>
  </w:num>
  <w:num w:numId="6" w16cid:durableId="1265920904">
    <w:abstractNumId w:val="26"/>
  </w:num>
  <w:num w:numId="7" w16cid:durableId="1262451026">
    <w:abstractNumId w:val="16"/>
  </w:num>
  <w:num w:numId="8" w16cid:durableId="2127962599">
    <w:abstractNumId w:val="22"/>
  </w:num>
  <w:num w:numId="9" w16cid:durableId="1455250019">
    <w:abstractNumId w:val="9"/>
  </w:num>
  <w:num w:numId="10" w16cid:durableId="331026854">
    <w:abstractNumId w:val="4"/>
  </w:num>
  <w:num w:numId="11" w16cid:durableId="1375812290">
    <w:abstractNumId w:val="7"/>
  </w:num>
  <w:num w:numId="12" w16cid:durableId="1477526425">
    <w:abstractNumId w:val="13"/>
  </w:num>
  <w:num w:numId="13" w16cid:durableId="1981497205">
    <w:abstractNumId w:val="8"/>
  </w:num>
  <w:num w:numId="14" w16cid:durableId="2000619854">
    <w:abstractNumId w:val="19"/>
  </w:num>
  <w:num w:numId="15" w16cid:durableId="447236699">
    <w:abstractNumId w:val="3"/>
  </w:num>
  <w:num w:numId="16" w16cid:durableId="46533826">
    <w:abstractNumId w:val="20"/>
  </w:num>
  <w:num w:numId="17" w16cid:durableId="1564487744">
    <w:abstractNumId w:val="23"/>
  </w:num>
  <w:num w:numId="18" w16cid:durableId="187448199">
    <w:abstractNumId w:val="15"/>
  </w:num>
  <w:num w:numId="19" w16cid:durableId="1221359760">
    <w:abstractNumId w:val="12"/>
  </w:num>
  <w:num w:numId="20" w16cid:durableId="506945749">
    <w:abstractNumId w:val="2"/>
  </w:num>
  <w:num w:numId="21" w16cid:durableId="561018706">
    <w:abstractNumId w:val="5"/>
  </w:num>
  <w:num w:numId="22" w16cid:durableId="57479722">
    <w:abstractNumId w:val="17"/>
  </w:num>
  <w:num w:numId="23" w16cid:durableId="1631083698">
    <w:abstractNumId w:val="27"/>
  </w:num>
  <w:num w:numId="24" w16cid:durableId="1660764417">
    <w:abstractNumId w:val="14"/>
  </w:num>
  <w:num w:numId="25" w16cid:durableId="1195578171">
    <w:abstractNumId w:val="24"/>
  </w:num>
  <w:num w:numId="26" w16cid:durableId="1909001633">
    <w:abstractNumId w:val="18"/>
  </w:num>
  <w:num w:numId="27" w16cid:durableId="525603271">
    <w:abstractNumId w:val="1"/>
  </w:num>
  <w:num w:numId="28" w16cid:durableId="485556412">
    <w:abstractNumId w:val="21"/>
  </w:num>
  <w:num w:numId="29" w16cid:durableId="17656825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64" w:dllVersion="6" w:nlCheck="1" w:checkStyle="0"/>
  <w:activeWritingStyle w:appName="MSWord" w:lang="en-GB" w:vendorID="64" w:dllVersion="6" w:nlCheck="1" w:checkStyle="0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D"/>
    <w:rsid w:val="0000430B"/>
    <w:rsid w:val="000152B2"/>
    <w:rsid w:val="00020D91"/>
    <w:rsid w:val="0002330B"/>
    <w:rsid w:val="00031606"/>
    <w:rsid w:val="00037F90"/>
    <w:rsid w:val="000616C3"/>
    <w:rsid w:val="0007666A"/>
    <w:rsid w:val="000901C7"/>
    <w:rsid w:val="000916B0"/>
    <w:rsid w:val="00095F37"/>
    <w:rsid w:val="000C1608"/>
    <w:rsid w:val="000C39A4"/>
    <w:rsid w:val="000D0B4E"/>
    <w:rsid w:val="000D2982"/>
    <w:rsid w:val="000E7378"/>
    <w:rsid w:val="001052A7"/>
    <w:rsid w:val="0011085F"/>
    <w:rsid w:val="00127603"/>
    <w:rsid w:val="0013573A"/>
    <w:rsid w:val="001370A6"/>
    <w:rsid w:val="00137834"/>
    <w:rsid w:val="00152C75"/>
    <w:rsid w:val="001570C9"/>
    <w:rsid w:val="00163E2E"/>
    <w:rsid w:val="0018189E"/>
    <w:rsid w:val="00186194"/>
    <w:rsid w:val="001941C9"/>
    <w:rsid w:val="00197723"/>
    <w:rsid w:val="001A3951"/>
    <w:rsid w:val="001C0335"/>
    <w:rsid w:val="001C4C3D"/>
    <w:rsid w:val="001D586E"/>
    <w:rsid w:val="001E1340"/>
    <w:rsid w:val="00203C0F"/>
    <w:rsid w:val="002206E0"/>
    <w:rsid w:val="00227273"/>
    <w:rsid w:val="00237867"/>
    <w:rsid w:val="00245896"/>
    <w:rsid w:val="002647F8"/>
    <w:rsid w:val="00265B7D"/>
    <w:rsid w:val="0027798E"/>
    <w:rsid w:val="00290884"/>
    <w:rsid w:val="00293BE5"/>
    <w:rsid w:val="002A2EC8"/>
    <w:rsid w:val="002B3D34"/>
    <w:rsid w:val="002C512B"/>
    <w:rsid w:val="002C7031"/>
    <w:rsid w:val="002D6DE7"/>
    <w:rsid w:val="002D6F0B"/>
    <w:rsid w:val="00304001"/>
    <w:rsid w:val="003402E8"/>
    <w:rsid w:val="003451DA"/>
    <w:rsid w:val="00345234"/>
    <w:rsid w:val="003639AD"/>
    <w:rsid w:val="00367AE7"/>
    <w:rsid w:val="00371901"/>
    <w:rsid w:val="00374D7D"/>
    <w:rsid w:val="00374EAB"/>
    <w:rsid w:val="0039558B"/>
    <w:rsid w:val="00396022"/>
    <w:rsid w:val="003A5C6E"/>
    <w:rsid w:val="003B0727"/>
    <w:rsid w:val="003B6D94"/>
    <w:rsid w:val="003C419B"/>
    <w:rsid w:val="003C5E99"/>
    <w:rsid w:val="003E5E8A"/>
    <w:rsid w:val="00400AC9"/>
    <w:rsid w:val="00402743"/>
    <w:rsid w:val="0040473B"/>
    <w:rsid w:val="00405AC1"/>
    <w:rsid w:val="00405B38"/>
    <w:rsid w:val="004200A2"/>
    <w:rsid w:val="0042597E"/>
    <w:rsid w:val="00434740"/>
    <w:rsid w:val="00450295"/>
    <w:rsid w:val="00455903"/>
    <w:rsid w:val="00472229"/>
    <w:rsid w:val="00495A7F"/>
    <w:rsid w:val="004B2001"/>
    <w:rsid w:val="004B6766"/>
    <w:rsid w:val="004C73A3"/>
    <w:rsid w:val="004D36FE"/>
    <w:rsid w:val="004F1CF8"/>
    <w:rsid w:val="004F7A20"/>
    <w:rsid w:val="00501C07"/>
    <w:rsid w:val="005205CD"/>
    <w:rsid w:val="00521A7F"/>
    <w:rsid w:val="00521E75"/>
    <w:rsid w:val="005305CB"/>
    <w:rsid w:val="00531CE3"/>
    <w:rsid w:val="00562257"/>
    <w:rsid w:val="00563001"/>
    <w:rsid w:val="00564627"/>
    <w:rsid w:val="005B2916"/>
    <w:rsid w:val="005B77E4"/>
    <w:rsid w:val="005D68EA"/>
    <w:rsid w:val="005F43E2"/>
    <w:rsid w:val="00625EEA"/>
    <w:rsid w:val="006325BE"/>
    <w:rsid w:val="0064104B"/>
    <w:rsid w:val="00642227"/>
    <w:rsid w:val="00645691"/>
    <w:rsid w:val="00645B93"/>
    <w:rsid w:val="00646A40"/>
    <w:rsid w:val="00653C81"/>
    <w:rsid w:val="006667D7"/>
    <w:rsid w:val="00671CB1"/>
    <w:rsid w:val="00683967"/>
    <w:rsid w:val="00685790"/>
    <w:rsid w:val="0069110F"/>
    <w:rsid w:val="006C7EB5"/>
    <w:rsid w:val="006E42A5"/>
    <w:rsid w:val="006E6470"/>
    <w:rsid w:val="00711982"/>
    <w:rsid w:val="00712089"/>
    <w:rsid w:val="00743249"/>
    <w:rsid w:val="00746B99"/>
    <w:rsid w:val="007525EB"/>
    <w:rsid w:val="00754B47"/>
    <w:rsid w:val="0076265C"/>
    <w:rsid w:val="007642FA"/>
    <w:rsid w:val="0077073F"/>
    <w:rsid w:val="00780D2C"/>
    <w:rsid w:val="0079416B"/>
    <w:rsid w:val="007953BC"/>
    <w:rsid w:val="00796339"/>
    <w:rsid w:val="007A0995"/>
    <w:rsid w:val="007C6199"/>
    <w:rsid w:val="007D5C1D"/>
    <w:rsid w:val="007D6118"/>
    <w:rsid w:val="007E0785"/>
    <w:rsid w:val="007E5C40"/>
    <w:rsid w:val="007F2D61"/>
    <w:rsid w:val="008030F4"/>
    <w:rsid w:val="00815F48"/>
    <w:rsid w:val="00821CFE"/>
    <w:rsid w:val="00831E79"/>
    <w:rsid w:val="00833E0F"/>
    <w:rsid w:val="00846698"/>
    <w:rsid w:val="00850DC3"/>
    <w:rsid w:val="00885E5A"/>
    <w:rsid w:val="0089047A"/>
    <w:rsid w:val="0089102A"/>
    <w:rsid w:val="008B541A"/>
    <w:rsid w:val="008B5B13"/>
    <w:rsid w:val="008D1724"/>
    <w:rsid w:val="008E401B"/>
    <w:rsid w:val="008E5172"/>
    <w:rsid w:val="008E7F15"/>
    <w:rsid w:val="0092041E"/>
    <w:rsid w:val="00922FA0"/>
    <w:rsid w:val="0092438A"/>
    <w:rsid w:val="00924D91"/>
    <w:rsid w:val="00925CB7"/>
    <w:rsid w:val="00930553"/>
    <w:rsid w:val="00964567"/>
    <w:rsid w:val="00964A51"/>
    <w:rsid w:val="00984452"/>
    <w:rsid w:val="00990080"/>
    <w:rsid w:val="0099263E"/>
    <w:rsid w:val="00992743"/>
    <w:rsid w:val="009A5D0C"/>
    <w:rsid w:val="009A6DAC"/>
    <w:rsid w:val="009D47A0"/>
    <w:rsid w:val="00A0270A"/>
    <w:rsid w:val="00A04C98"/>
    <w:rsid w:val="00A12385"/>
    <w:rsid w:val="00A14025"/>
    <w:rsid w:val="00A230EB"/>
    <w:rsid w:val="00A63080"/>
    <w:rsid w:val="00A86A74"/>
    <w:rsid w:val="00A902EA"/>
    <w:rsid w:val="00AB0965"/>
    <w:rsid w:val="00AB75DF"/>
    <w:rsid w:val="00AE7B35"/>
    <w:rsid w:val="00AF2FDE"/>
    <w:rsid w:val="00AF6CF8"/>
    <w:rsid w:val="00B14420"/>
    <w:rsid w:val="00B1698E"/>
    <w:rsid w:val="00B1788A"/>
    <w:rsid w:val="00B30AA9"/>
    <w:rsid w:val="00B44C89"/>
    <w:rsid w:val="00B51B51"/>
    <w:rsid w:val="00B6411F"/>
    <w:rsid w:val="00B7327B"/>
    <w:rsid w:val="00B76AEC"/>
    <w:rsid w:val="00B841C0"/>
    <w:rsid w:val="00BA1935"/>
    <w:rsid w:val="00BB2246"/>
    <w:rsid w:val="00BB2B42"/>
    <w:rsid w:val="00BC4BA5"/>
    <w:rsid w:val="00C17923"/>
    <w:rsid w:val="00C342CF"/>
    <w:rsid w:val="00C45448"/>
    <w:rsid w:val="00C45831"/>
    <w:rsid w:val="00C504BA"/>
    <w:rsid w:val="00C53656"/>
    <w:rsid w:val="00C55C2A"/>
    <w:rsid w:val="00C56495"/>
    <w:rsid w:val="00C57F29"/>
    <w:rsid w:val="00C8072B"/>
    <w:rsid w:val="00CA4886"/>
    <w:rsid w:val="00CB777D"/>
    <w:rsid w:val="00CC019B"/>
    <w:rsid w:val="00CC4959"/>
    <w:rsid w:val="00CC6D6C"/>
    <w:rsid w:val="00CD7D83"/>
    <w:rsid w:val="00CE03F5"/>
    <w:rsid w:val="00CE081A"/>
    <w:rsid w:val="00CF0348"/>
    <w:rsid w:val="00D010DF"/>
    <w:rsid w:val="00D0134B"/>
    <w:rsid w:val="00D056ED"/>
    <w:rsid w:val="00D2070A"/>
    <w:rsid w:val="00D27073"/>
    <w:rsid w:val="00D7126F"/>
    <w:rsid w:val="00D7719F"/>
    <w:rsid w:val="00D82C2A"/>
    <w:rsid w:val="00D85A94"/>
    <w:rsid w:val="00D90A83"/>
    <w:rsid w:val="00D93780"/>
    <w:rsid w:val="00DC720E"/>
    <w:rsid w:val="00DF54E3"/>
    <w:rsid w:val="00DF789A"/>
    <w:rsid w:val="00E0251B"/>
    <w:rsid w:val="00E06CBC"/>
    <w:rsid w:val="00E07421"/>
    <w:rsid w:val="00E12017"/>
    <w:rsid w:val="00E23C89"/>
    <w:rsid w:val="00E327CD"/>
    <w:rsid w:val="00E44E95"/>
    <w:rsid w:val="00E569AA"/>
    <w:rsid w:val="00E87452"/>
    <w:rsid w:val="00EA4902"/>
    <w:rsid w:val="00EC19EB"/>
    <w:rsid w:val="00EE5CB7"/>
    <w:rsid w:val="00EF4232"/>
    <w:rsid w:val="00F0581F"/>
    <w:rsid w:val="00F24A10"/>
    <w:rsid w:val="00F268BB"/>
    <w:rsid w:val="00F37186"/>
    <w:rsid w:val="00F61BBE"/>
    <w:rsid w:val="00F643BA"/>
    <w:rsid w:val="00F768C2"/>
    <w:rsid w:val="00F87FFD"/>
    <w:rsid w:val="00F905F6"/>
    <w:rsid w:val="00F906DE"/>
    <w:rsid w:val="00F91ADA"/>
    <w:rsid w:val="00F94209"/>
    <w:rsid w:val="00FA34B9"/>
    <w:rsid w:val="00FA4019"/>
    <w:rsid w:val="00FA4B41"/>
    <w:rsid w:val="00FA5154"/>
    <w:rsid w:val="00FA6A6F"/>
    <w:rsid w:val="00FB4234"/>
    <w:rsid w:val="00FD79A9"/>
    <w:rsid w:val="00FE6028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0DB9"/>
  <w15:docId w15:val="{3D45EFE8-7F1F-40F7-8D0D-4FD4F4C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en-GB"/>
    </w:rPr>
  </w:style>
  <w:style w:type="paragraph" w:styleId="Kop1">
    <w:name w:val="heading 1"/>
    <w:basedOn w:val="Standaard"/>
    <w:next w:val="Standaard"/>
    <w:qFormat/>
    <w:pPr>
      <w:keepNext/>
      <w:keepLines/>
      <w:spacing w:before="120" w:after="240"/>
      <w:ind w:left="567" w:hanging="567"/>
      <w:outlineLvl w:val="0"/>
    </w:pPr>
    <w:rPr>
      <w:b/>
      <w:kern w:val="28"/>
      <w:sz w:val="24"/>
    </w:rPr>
  </w:style>
  <w:style w:type="paragraph" w:styleId="Kop2">
    <w:name w:val="heading 2"/>
    <w:basedOn w:val="Standaard"/>
    <w:next w:val="Standaard"/>
    <w:qFormat/>
    <w:pPr>
      <w:keepNext/>
      <w:keepLines/>
      <w:spacing w:before="240" w:after="240"/>
      <w:ind w:left="567" w:hanging="567"/>
      <w:outlineLvl w:val="1"/>
    </w:pPr>
    <w:rPr>
      <w:b/>
    </w:rPr>
  </w:style>
  <w:style w:type="paragraph" w:styleId="Kop3">
    <w:name w:val="heading 3"/>
    <w:basedOn w:val="Kop2"/>
    <w:next w:val="Standaard"/>
    <w:qFormat/>
    <w:pPr>
      <w:spacing w:before="120" w:after="120"/>
      <w:outlineLvl w:val="2"/>
    </w:pPr>
    <w:rPr>
      <w:b w:val="0"/>
    </w:rPr>
  </w:style>
  <w:style w:type="paragraph" w:styleId="Kop4">
    <w:name w:val="heading 4"/>
    <w:basedOn w:val="Standaard"/>
    <w:next w:val="Standaard"/>
    <w:qFormat/>
    <w:pPr>
      <w:keepNext/>
      <w:keepLines/>
      <w:outlineLvl w:val="3"/>
    </w:pPr>
    <w:rPr>
      <w:i/>
    </w:rPr>
  </w:style>
  <w:style w:type="paragraph" w:styleId="Kop5">
    <w:name w:val="heading 5"/>
    <w:basedOn w:val="Standaard"/>
    <w:next w:val="Standaard"/>
    <w:qFormat/>
    <w:pPr>
      <w:outlineLvl w:val="4"/>
    </w:pPr>
  </w:style>
  <w:style w:type="paragraph" w:styleId="Kop6">
    <w:name w:val="heading 6"/>
    <w:basedOn w:val="Standaard"/>
    <w:next w:val="Standaard"/>
    <w:qFormat/>
    <w:pPr>
      <w:outlineLvl w:val="5"/>
    </w:pPr>
  </w:style>
  <w:style w:type="paragraph" w:styleId="Kop7">
    <w:name w:val="heading 7"/>
    <w:basedOn w:val="Standaard"/>
    <w:next w:val="Standaard"/>
    <w:qFormat/>
    <w:pPr>
      <w:outlineLvl w:val="6"/>
    </w:pPr>
  </w:style>
  <w:style w:type="paragraph" w:styleId="Kop8">
    <w:name w:val="heading 8"/>
    <w:basedOn w:val="Standaard"/>
    <w:next w:val="Standaard"/>
    <w:qFormat/>
    <w:pPr>
      <w:outlineLvl w:val="7"/>
    </w:pPr>
  </w:style>
  <w:style w:type="paragraph" w:styleId="Kop9">
    <w:name w:val="heading 9"/>
    <w:basedOn w:val="Standaard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pPr>
      <w:ind w:left="567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18"/>
    </w:rPr>
  </w:style>
  <w:style w:type="paragraph" w:styleId="Voettekst">
    <w:name w:val="footer"/>
    <w:basedOn w:val="Koptekst"/>
  </w:style>
  <w:style w:type="paragraph" w:styleId="Voetnoottekst">
    <w:name w:val="footnote text"/>
    <w:basedOn w:val="Standaard"/>
    <w:link w:val="VoetnoottekstChar"/>
    <w:semiHidden/>
    <w:rPr>
      <w:rFonts w:ascii="Times New Roman" w:hAnsi="Times New Roman"/>
      <w:i/>
      <w:sz w:val="18"/>
    </w:rPr>
  </w:style>
  <w:style w:type="paragraph" w:styleId="Tekstopmerking">
    <w:name w:val="annotation text"/>
    <w:basedOn w:val="Standaard"/>
    <w:semiHidden/>
    <w:rPr>
      <w:rFonts w:ascii="Times New Roman" w:hAnsi="Times New Roman"/>
      <w:i/>
    </w:rPr>
  </w:style>
  <w:style w:type="paragraph" w:styleId="Lijstnummering">
    <w:name w:val="List Number"/>
    <w:basedOn w:val="Standaard"/>
    <w:pPr>
      <w:ind w:left="283" w:hanging="283"/>
    </w:pPr>
  </w:style>
  <w:style w:type="character" w:styleId="Paginanummer">
    <w:name w:val="page number"/>
    <w:basedOn w:val="Standaardalinea-lettertype"/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pPr>
      <w:tabs>
        <w:tab w:val="left" w:pos="284"/>
        <w:tab w:val="left" w:pos="426"/>
        <w:tab w:val="left" w:pos="567"/>
      </w:tabs>
    </w:pPr>
    <w:rPr>
      <w:sz w:val="24"/>
      <w:lang w:val="nl-NL"/>
    </w:rPr>
  </w:style>
  <w:style w:type="paragraph" w:styleId="Plattetekstinspringen">
    <w:name w:val="Body Text Indent"/>
    <w:basedOn w:val="Standaard"/>
    <w:pPr>
      <w:tabs>
        <w:tab w:val="left" w:pos="142"/>
        <w:tab w:val="left" w:pos="567"/>
      </w:tabs>
      <w:ind w:left="135" w:hanging="135"/>
    </w:pPr>
    <w:rPr>
      <w:i/>
      <w:sz w:val="24"/>
      <w:lang w:val="nl-NL"/>
    </w:rPr>
  </w:style>
  <w:style w:type="paragraph" w:styleId="Plattetekstinspringen2">
    <w:name w:val="Body Text Indent 2"/>
    <w:basedOn w:val="Standaard"/>
    <w:pPr>
      <w:tabs>
        <w:tab w:val="left" w:pos="284"/>
        <w:tab w:val="left" w:pos="567"/>
      </w:tabs>
      <w:ind w:left="142" w:hanging="142"/>
    </w:pPr>
    <w:rPr>
      <w:b/>
      <w:i/>
      <w:sz w:val="24"/>
      <w:lang w:val="nl-NL"/>
    </w:rPr>
  </w:style>
  <w:style w:type="paragraph" w:styleId="Plattetekstinspringen3">
    <w:name w:val="Body Text Indent 3"/>
    <w:basedOn w:val="Standaard"/>
    <w:pPr>
      <w:tabs>
        <w:tab w:val="left" w:pos="284"/>
        <w:tab w:val="left" w:pos="567"/>
        <w:tab w:val="left" w:pos="709"/>
      </w:tabs>
      <w:ind w:left="567" w:hanging="567"/>
    </w:pPr>
    <w:rPr>
      <w:i/>
      <w:sz w:val="24"/>
      <w:lang w:val="nl-NL"/>
    </w:rPr>
  </w:style>
  <w:style w:type="paragraph" w:styleId="Plattetekst2">
    <w:name w:val="Body Text 2"/>
    <w:basedOn w:val="Standaard"/>
    <w:pPr>
      <w:tabs>
        <w:tab w:val="left" w:pos="284"/>
        <w:tab w:val="left" w:pos="567"/>
        <w:tab w:val="left" w:pos="709"/>
      </w:tabs>
    </w:pPr>
    <w:rPr>
      <w:sz w:val="21"/>
      <w:lang w:val="nl-NL"/>
    </w:rPr>
  </w:style>
  <w:style w:type="paragraph" w:styleId="Plattetekst3">
    <w:name w:val="Body Text 3"/>
    <w:basedOn w:val="Standaard"/>
    <w:rPr>
      <w:i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Lijstopsomteken">
    <w:name w:val="List Bullet"/>
    <w:basedOn w:val="Standaard"/>
    <w:rsid w:val="001570C9"/>
    <w:pPr>
      <w:numPr>
        <w:numId w:val="3"/>
      </w:numPr>
    </w:pPr>
  </w:style>
  <w:style w:type="character" w:styleId="Verwijzingopmerking">
    <w:name w:val="annotation reference"/>
    <w:semiHidden/>
    <w:rsid w:val="007953BC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7953BC"/>
    <w:rPr>
      <w:rFonts w:ascii="Arial" w:hAnsi="Arial"/>
      <w:b/>
      <w:bCs/>
      <w:i w:val="0"/>
    </w:rPr>
  </w:style>
  <w:style w:type="paragraph" w:styleId="Lijstalinea">
    <w:name w:val="List Paragraph"/>
    <w:basedOn w:val="Standaard"/>
    <w:uiPriority w:val="34"/>
    <w:qFormat/>
    <w:rsid w:val="00E87452"/>
    <w:pPr>
      <w:ind w:left="720"/>
      <w:contextualSpacing/>
    </w:pPr>
  </w:style>
  <w:style w:type="character" w:styleId="Hyperlink">
    <w:name w:val="Hyperlink"/>
    <w:unhideWhenUsed/>
    <w:rsid w:val="00E569AA"/>
    <w:rPr>
      <w:color w:val="0000FF"/>
      <w:u w:val="single"/>
    </w:rPr>
  </w:style>
  <w:style w:type="character" w:customStyle="1" w:styleId="Onopgelostemelding1">
    <w:name w:val="Onopgeloste melding1"/>
    <w:uiPriority w:val="99"/>
    <w:semiHidden/>
    <w:unhideWhenUsed/>
    <w:rsid w:val="00D2070A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FA6A6F"/>
    <w:rPr>
      <w:color w:val="80808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50DC3"/>
    <w:rPr>
      <w:i/>
      <w:sz w:val="18"/>
      <w:lang w:val="en-GB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984452"/>
    <w:rPr>
      <w:color w:val="808080"/>
      <w:shd w:val="clear" w:color="auto" w:fill="E6E6E6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E07421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5D68E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E1340"/>
    <w:rPr>
      <w:rFonts w:ascii="Arial" w:hAnsi="Arial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tgb.nl/contact/pre-application-support/servicedes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loketkleinetoepassingen@minlnv.n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de@lto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tgb.nl/documenten/instructies-gewasbeschermingsmiddelen/2023/09/12/lijst-kleine-toepassingen-versie-4.1" TargetMode="External"/><Relationship Id="rId10" Type="http://schemas.openxmlformats.org/officeDocument/2006/relationships/hyperlink" Target="mailto:toekenningscommissieFKT@lto.n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roplife.nl/croplife.nl/media/Documenten/Basisdocumenten/Reglement-_Fonds_Kleine_Toepassingen_Versie_2024-tbv-Fonds-5_DEF.pdf" TargetMode="External"/><Relationship Id="rId14" Type="http://schemas.openxmlformats.org/officeDocument/2006/relationships/hyperlink" Target="https://www.rvo.nl/onderwerpen/beschermde-dieren-en-planten/biologische-bestrijder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ttenheim\AppData\Local\Microsoft\Windows\INetCache\Content.Outlook\1AGN3PFQ\aanvraagformulier%20Fonds%20Kleine%20Toepassingen%202015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25326-6860-47BE-BE05-3F4CC21C2B05}"/>
      </w:docPartPr>
      <w:docPartBody>
        <w:p w:rsidR="001463BA" w:rsidRDefault="00253077">
          <w:r w:rsidRPr="000E75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9538FCAFA742E79E3C087DF14F9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317A4-170B-475A-8029-69A858B193B7}"/>
      </w:docPartPr>
      <w:docPartBody>
        <w:p w:rsidR="001463BA" w:rsidRDefault="00360F23" w:rsidP="00360F23">
          <w:pPr>
            <w:pStyle w:val="3C9538FCAFA742E79E3C087DF14F93CA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6EA9C9C073064DE9A314A528EFFBC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E190E4-6ECD-447C-B389-E5B164EF834F}"/>
      </w:docPartPr>
      <w:docPartBody>
        <w:p w:rsidR="001463BA" w:rsidRDefault="00360F23" w:rsidP="00360F23">
          <w:pPr>
            <w:pStyle w:val="6EA9C9C073064DE9A314A528EFFBC2D1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686CD88EF6DD45EBBC8B161FB7978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9EBF2-F0D9-4BBB-A66C-0BC299177649}"/>
      </w:docPartPr>
      <w:docPartBody>
        <w:p w:rsidR="001463BA" w:rsidRDefault="00360F23" w:rsidP="00360F23">
          <w:pPr>
            <w:pStyle w:val="686CD88EF6DD45EBBC8B161FB79788E2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CDFC46FBDE1042958235189BA57E9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19C85-04DF-48E0-B462-8407A718E664}"/>
      </w:docPartPr>
      <w:docPartBody>
        <w:p w:rsidR="001463BA" w:rsidRDefault="00360F23" w:rsidP="00360F23">
          <w:pPr>
            <w:pStyle w:val="CDFC46FBDE1042958235189BA57E9AAD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694783F741FB4BC4B5F04DE617041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6E28D-8305-4DCB-9EC3-B0CD4CCA67E2}"/>
      </w:docPartPr>
      <w:docPartBody>
        <w:p w:rsidR="001463BA" w:rsidRDefault="00360F23" w:rsidP="00360F23">
          <w:pPr>
            <w:pStyle w:val="694783F741FB4BC4B5F04DE617041F09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223CD006D9C444ECA275DC046A227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265A4-85CC-4F9B-AC18-C662AB99482E}"/>
      </w:docPartPr>
      <w:docPartBody>
        <w:p w:rsidR="001463BA" w:rsidRDefault="00360F23" w:rsidP="00360F23">
          <w:pPr>
            <w:pStyle w:val="223CD006D9C444ECA275DC046A227ABB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F5F6F9ABA5A44432B0432C1C28632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EAC5E-E18B-48FD-ADBF-72DFC603A56B}"/>
      </w:docPartPr>
      <w:docPartBody>
        <w:p w:rsidR="001463BA" w:rsidRDefault="00360F23" w:rsidP="00360F23">
          <w:pPr>
            <w:pStyle w:val="F5F6F9ABA5A44432B0432C1C28632ECA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982FBB20EC9347F3AB63942F2A751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B02B4-BA8E-4AC1-80F9-E6C7427CF964}"/>
      </w:docPartPr>
      <w:docPartBody>
        <w:p w:rsidR="001463BA" w:rsidRDefault="00360F23" w:rsidP="00360F23">
          <w:pPr>
            <w:pStyle w:val="982FBB20EC9347F3AB63942F2A751302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4A80FC3980CF42DFA7FD5D3C135F1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6D557-D78D-4FF2-84FE-B6FC7A1CAA24}"/>
      </w:docPartPr>
      <w:docPartBody>
        <w:p w:rsidR="001463BA" w:rsidRDefault="00360F23" w:rsidP="00360F23">
          <w:pPr>
            <w:pStyle w:val="4A80FC3980CF42DFA7FD5D3C135F157C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9EF5A511BA634967A4DA0B94A484B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91EECD-7E7B-427D-992C-23241F3D50E5}"/>
      </w:docPartPr>
      <w:docPartBody>
        <w:p w:rsidR="001463BA" w:rsidRDefault="00360F23" w:rsidP="00360F23">
          <w:pPr>
            <w:pStyle w:val="9EF5A511BA634967A4DA0B94A484BFB0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8414FE0827A64CEF89E726262727AF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D31BF-D436-49A6-84CA-10C4E349C982}"/>
      </w:docPartPr>
      <w:docPartBody>
        <w:p w:rsidR="001463BA" w:rsidRDefault="00360F23" w:rsidP="00360F23">
          <w:pPr>
            <w:pStyle w:val="8414FE0827A64CEF89E726262727AF3F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2F11E8E04C1D4F8CB82713A614B7A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83D72-CF8D-4198-AAE3-3F3E43990C12}"/>
      </w:docPartPr>
      <w:docPartBody>
        <w:p w:rsidR="001463BA" w:rsidRDefault="00360F23" w:rsidP="00360F23">
          <w:pPr>
            <w:pStyle w:val="2F11E8E04C1D4F8CB82713A614B7AA68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FA5FC7F6C8CE407DBE75C5FA8725E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4B7478-F2E7-4384-AFAA-9B93FC83420B}"/>
      </w:docPartPr>
      <w:docPartBody>
        <w:p w:rsidR="001463BA" w:rsidRDefault="00360F23" w:rsidP="00360F23">
          <w:pPr>
            <w:pStyle w:val="FA5FC7F6C8CE407DBE75C5FA8725E278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voeren</w:t>
          </w:r>
          <w:r w:rsidRPr="00FA6A6F">
            <w:rPr>
              <w:rStyle w:val="Tekstvantijdelijkeaanduiding"/>
              <w:color w:val="3366FF"/>
              <w:lang w:val="nl-NL"/>
            </w:rPr>
            <w:t>.</w:t>
          </w:r>
        </w:p>
      </w:docPartBody>
    </w:docPart>
    <w:docPart>
      <w:docPartPr>
        <w:name w:val="E2B6CA3AA53C4E85A04D6DCEF9C59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EFB37-D729-4EA0-A250-583621DCFB86}"/>
      </w:docPartPr>
      <w:docPartBody>
        <w:p w:rsidR="001463BA" w:rsidRDefault="00360F23" w:rsidP="00360F23">
          <w:pPr>
            <w:pStyle w:val="E2B6CA3AA53C4E85A04D6DCEF9C5989C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C70BFA2D68834BC69FE9439107453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3904B-F740-4296-B458-8E9644391DDB}"/>
      </w:docPartPr>
      <w:docPartBody>
        <w:p w:rsidR="001463BA" w:rsidRDefault="00360F23" w:rsidP="00360F23">
          <w:pPr>
            <w:pStyle w:val="C70BFA2D68834BC69FE9439107453D62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29B0FF854C57404697F322255E1B8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F4A7D5-D390-42DB-BB93-9AE6739DD146}"/>
      </w:docPartPr>
      <w:docPartBody>
        <w:p w:rsidR="001463BA" w:rsidRDefault="00360F23" w:rsidP="00360F23">
          <w:pPr>
            <w:pStyle w:val="29B0FF854C57404697F322255E1B8BD41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52F7F3E01DB74DAE99C880281C2A9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63BE4-2BC1-46A7-9503-7004D3E7D92E}"/>
      </w:docPartPr>
      <w:docPartBody>
        <w:p w:rsidR="001463BA" w:rsidRDefault="00360F23" w:rsidP="00360F23">
          <w:pPr>
            <w:pStyle w:val="52F7F3E01DB74DAE99C880281C2A93801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80167562A2ED454BBC2715B92FBDE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AB07D-2C99-4AA8-B3B7-B225A1EFCDCC}"/>
      </w:docPartPr>
      <w:docPartBody>
        <w:p w:rsidR="001463BA" w:rsidRDefault="00360F23" w:rsidP="00360F23">
          <w:pPr>
            <w:pStyle w:val="80167562A2ED454BBC2715B92FBDE2B41"/>
          </w:pPr>
          <w:r w:rsidRPr="00850DC3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588FAB99B4744CFCA759BAAD05F2D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8C0A27-41B6-4CB1-B1BA-C94B546FC3D4}"/>
      </w:docPartPr>
      <w:docPartBody>
        <w:p w:rsidR="001463BA" w:rsidRDefault="00360F23" w:rsidP="00360F23">
          <w:pPr>
            <w:pStyle w:val="588FAB99B4744CFCA759BAAD05F2D5391"/>
          </w:pPr>
          <w:r w:rsidRPr="00850DC3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15110FAE403C4CA2ADA645FA8C6C1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35E2F-0263-47FB-80BC-1A7B8A5D9BC5}"/>
      </w:docPartPr>
      <w:docPartBody>
        <w:p w:rsidR="001463BA" w:rsidRDefault="00360F23" w:rsidP="00360F23">
          <w:pPr>
            <w:pStyle w:val="15110FAE403C4CA2ADA645FA8C6C11191"/>
          </w:pPr>
          <w:r w:rsidRPr="00850DC3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405CBE3154E74EF69C7267EA5034C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85754D-66E7-49B0-9ED2-A9DD5AB2B4EE}"/>
      </w:docPartPr>
      <w:docPartBody>
        <w:p w:rsidR="001463BA" w:rsidRDefault="00253077" w:rsidP="00253077">
          <w:pPr>
            <w:pStyle w:val="405CBE3154E74EF69C7267EA5034CC18"/>
          </w:pPr>
          <w:r w:rsidRPr="000E75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49BE7C3C5B4BD097A2FCAA1B1E9A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66057-2C30-4362-825E-6AAF3C9804CB}"/>
      </w:docPartPr>
      <w:docPartBody>
        <w:p w:rsidR="001463BA" w:rsidRDefault="00253077" w:rsidP="00253077">
          <w:pPr>
            <w:pStyle w:val="9E49BE7C3C5B4BD097A2FCAA1B1E9AFC"/>
          </w:pPr>
          <w:r w:rsidRPr="000E75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8093D2457541FF90F2656473BA7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F1591-235C-4AEA-8060-151B76D80269}"/>
      </w:docPartPr>
      <w:docPartBody>
        <w:p w:rsidR="001463BA" w:rsidRDefault="00253077" w:rsidP="00253077">
          <w:pPr>
            <w:pStyle w:val="7E8093D2457541FF90F2656473BA7289"/>
          </w:pPr>
          <w:r w:rsidRPr="000E75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47A01B31374A3CA962F54CD04B71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7EE7E8-34EB-435C-805F-CC13E605805F}"/>
      </w:docPartPr>
      <w:docPartBody>
        <w:p w:rsidR="001463BA" w:rsidRDefault="00253077" w:rsidP="00253077">
          <w:pPr>
            <w:pStyle w:val="F047A01B31374A3CA962F54CD04B7138"/>
          </w:pPr>
          <w:r w:rsidRPr="000E75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FE1A4963814CCFAEDB4117E4EB8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4EA71-542E-49FC-96C2-C1E5669AD5FF}"/>
      </w:docPartPr>
      <w:docPartBody>
        <w:p w:rsidR="001463BA" w:rsidRDefault="00253077" w:rsidP="00253077">
          <w:pPr>
            <w:pStyle w:val="82FE1A4963814CCFAEDB4117E4EB81FF"/>
          </w:pPr>
          <w:r w:rsidRPr="000E75F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2E333D7CD44A3380BDA0109B24A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7FDBB-A045-46FC-AF8D-D8353CBDFE1D}"/>
      </w:docPartPr>
      <w:docPartBody>
        <w:p w:rsidR="009F018F" w:rsidRDefault="00360F23" w:rsidP="00360F23">
          <w:pPr>
            <w:pStyle w:val="FE2E333D7CD44A3380BDA0109B24A8781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DED8D707A8F843E995511BB7A5AB5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A18F9-21D7-4F37-BDBE-C24EA062CB63}"/>
      </w:docPartPr>
      <w:docPartBody>
        <w:p w:rsidR="009F018F" w:rsidRDefault="00360F23" w:rsidP="00360F23">
          <w:pPr>
            <w:pStyle w:val="DED8D707A8F843E995511BB7A5AB5D671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529493EFD1ED4FEA8A874B6621744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7F0C4-CB60-4B54-8CA1-F08ED29CD172}"/>
      </w:docPartPr>
      <w:docPartBody>
        <w:p w:rsidR="009F018F" w:rsidRDefault="00360F23" w:rsidP="00360F23">
          <w:pPr>
            <w:pStyle w:val="529493EFD1ED4FEA8A874B6621744AB31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3EE41-6FFD-43EF-973F-ADBE3D73BA61}"/>
      </w:docPartPr>
      <w:docPartBody>
        <w:p w:rsidR="009F018F" w:rsidRDefault="009F018F">
          <w:r w:rsidRPr="00DD57A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F61B594B8C4273A0165CFC54C08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D5282-4C45-4862-995F-513B743C2851}"/>
      </w:docPartPr>
      <w:docPartBody>
        <w:p w:rsidR="00FB1A5E" w:rsidRDefault="00360F23" w:rsidP="00360F23">
          <w:pPr>
            <w:pStyle w:val="CFF61B594B8C4273A0165CFC54C08FF11"/>
          </w:pPr>
          <w:r w:rsidRPr="00850DC3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D1FD089A78304B1EB226B1E37C630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11478A-8EEE-4447-9BDF-C4868415737E}"/>
      </w:docPartPr>
      <w:docPartBody>
        <w:p w:rsidR="00FB1A5E" w:rsidRDefault="00360F23" w:rsidP="00360F23">
          <w:pPr>
            <w:pStyle w:val="D1FD089A78304B1EB226B1E37C630B8F1"/>
          </w:pPr>
          <w:r w:rsidRPr="00850DC3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F27FE1099BD94A9DA53B1396C2600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FC55D-8988-4E75-AEE4-9CCC0F83F733}"/>
      </w:docPartPr>
      <w:docPartBody>
        <w:p w:rsidR="007A25D3" w:rsidRDefault="00360F23" w:rsidP="00360F23">
          <w:pPr>
            <w:pStyle w:val="F27FE1099BD94A9DA53B1396C2600BCD3"/>
          </w:pPr>
          <w:r w:rsidRPr="00E07421">
            <w:rPr>
              <w:rStyle w:val="Tekstvantijdelijkeaanduiding"/>
              <w:color w:val="3366FF"/>
              <w:lang w:val="nl-NL"/>
            </w:rPr>
            <w:t>Kies een item.</w:t>
          </w:r>
        </w:p>
      </w:docPartBody>
    </w:docPart>
    <w:docPart>
      <w:docPartPr>
        <w:name w:val="72DDA82808264D13B7C280BFFB272F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C0E15-C8ED-4E82-919E-8CFA72208816}"/>
      </w:docPartPr>
      <w:docPartBody>
        <w:p w:rsidR="008A4345" w:rsidRDefault="00360F23" w:rsidP="00360F23">
          <w:pPr>
            <w:pStyle w:val="72DDA82808264D13B7C280BFFB272F162"/>
          </w:pPr>
          <w:r w:rsidRPr="00850DC3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DC462532AD854090A74D0E1CF9470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09238-DFE0-4E75-89E3-339AD7A087B3}"/>
      </w:docPartPr>
      <w:docPartBody>
        <w:p w:rsidR="00063701" w:rsidRDefault="00360F23" w:rsidP="00360F23">
          <w:pPr>
            <w:pStyle w:val="DC462532AD854090A74D0E1CF94708E23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817F742B2A8C420C85E61B98F69FE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CD4B5-F453-4185-935D-02605EF36EFF}"/>
      </w:docPartPr>
      <w:docPartBody>
        <w:p w:rsidR="007F4893" w:rsidRDefault="00360F23" w:rsidP="00360F23">
          <w:pPr>
            <w:pStyle w:val="817F742B2A8C420C85E61B98F69FE95F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E95673F07D8B4CC595441547007A2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0390C-91CA-4F1F-A335-F1FFCEDC6C3D}"/>
      </w:docPartPr>
      <w:docPartBody>
        <w:p w:rsidR="00360F23" w:rsidRDefault="00360F23" w:rsidP="00360F23">
          <w:pPr>
            <w:pStyle w:val="E95673F07D8B4CC595441547007A25D22"/>
          </w:pPr>
          <w:r w:rsidRPr="00FA6A6F">
            <w:rPr>
              <w:rStyle w:val="Tekstvantijdelijkeaanduiding"/>
              <w:color w:val="3366FF"/>
              <w:lang w:val="nl-NL"/>
            </w:rPr>
            <w:t>K</w:t>
          </w:r>
          <w:r>
            <w:rPr>
              <w:rStyle w:val="Tekstvantijdelijkeaanduiding"/>
              <w:color w:val="3366FF"/>
              <w:lang w:val="nl-NL"/>
            </w:rPr>
            <w:t>l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ik hier </w:t>
          </w:r>
          <w:r>
            <w:rPr>
              <w:rStyle w:val="Tekstvantijdelijkeaanduiding"/>
              <w:color w:val="3366FF"/>
              <w:lang w:val="nl-NL"/>
            </w:rPr>
            <w:t>om</w:t>
          </w:r>
          <w:r w:rsidRPr="00FA6A6F">
            <w:rPr>
              <w:rStyle w:val="Tekstvantijdelijkeaanduiding"/>
              <w:color w:val="3366FF"/>
              <w:lang w:val="nl-NL"/>
            </w:rPr>
            <w:t xml:space="preserve"> tekst in</w:t>
          </w:r>
          <w:r>
            <w:rPr>
              <w:rStyle w:val="Tekstvantijdelijkeaanduiding"/>
              <w:color w:val="3366FF"/>
              <w:lang w:val="nl-NL"/>
            </w:rPr>
            <w:t xml:space="preserve"> te </w:t>
          </w:r>
          <w:r w:rsidRPr="00FA6A6F">
            <w:rPr>
              <w:rStyle w:val="Tekstvantijdelijkeaanduiding"/>
              <w:color w:val="3366FF"/>
              <w:lang w:val="nl-NL"/>
            </w:rPr>
            <w:t>voeren.</w:t>
          </w:r>
        </w:p>
      </w:docPartBody>
    </w:docPart>
    <w:docPart>
      <w:docPartPr>
        <w:name w:val="CA3716B30D1D4869939F3CC3AF697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277E7-B594-4B8B-94B7-E447376CC5D9}"/>
      </w:docPartPr>
      <w:docPartBody>
        <w:p w:rsidR="00360F23" w:rsidRDefault="00360F23" w:rsidP="00360F23">
          <w:pPr>
            <w:pStyle w:val="CA3716B30D1D4869939F3CC3AF697E6F2"/>
          </w:pPr>
          <w:r w:rsidRPr="00450295">
            <w:rPr>
              <w:rStyle w:val="Tekstvantijdelijkeaanduiding"/>
              <w:color w:val="3366FF"/>
              <w:lang w:val="nl-NL"/>
            </w:rPr>
            <w:t>Klik hier om tekst in te voeren.</w:t>
          </w:r>
        </w:p>
      </w:docPartBody>
    </w:docPart>
    <w:docPart>
      <w:docPartPr>
        <w:name w:val="96F504C935E64DDD9346703A592C6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41E024-BBAD-4E9F-8BA2-DFB4846E360B}"/>
      </w:docPartPr>
      <w:docPartBody>
        <w:p w:rsidR="00360F23" w:rsidRDefault="00360F23" w:rsidP="00360F23">
          <w:pPr>
            <w:pStyle w:val="96F504C935E64DDD9346703A592C6ADA1"/>
          </w:pPr>
          <w:r w:rsidRPr="00AB75DF">
            <w:rPr>
              <w:rStyle w:val="Tekstvantijdelijkeaanduiding"/>
              <w:color w:val="0070C0"/>
              <w:lang w:val="nl-NL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077"/>
    <w:rsid w:val="00020D91"/>
    <w:rsid w:val="00063701"/>
    <w:rsid w:val="001463BA"/>
    <w:rsid w:val="00237867"/>
    <w:rsid w:val="00253077"/>
    <w:rsid w:val="002B46EC"/>
    <w:rsid w:val="00323C73"/>
    <w:rsid w:val="00360F23"/>
    <w:rsid w:val="003B6D94"/>
    <w:rsid w:val="00405B38"/>
    <w:rsid w:val="004936B0"/>
    <w:rsid w:val="004F1CF8"/>
    <w:rsid w:val="005B2916"/>
    <w:rsid w:val="005E5610"/>
    <w:rsid w:val="005F43E2"/>
    <w:rsid w:val="00677AA2"/>
    <w:rsid w:val="006F7B0D"/>
    <w:rsid w:val="007951ED"/>
    <w:rsid w:val="007A25D3"/>
    <w:rsid w:val="007F4893"/>
    <w:rsid w:val="008A4345"/>
    <w:rsid w:val="009C57E7"/>
    <w:rsid w:val="009D16FA"/>
    <w:rsid w:val="009F018F"/>
    <w:rsid w:val="00A12385"/>
    <w:rsid w:val="00A51C1B"/>
    <w:rsid w:val="00AD78D4"/>
    <w:rsid w:val="00B40A99"/>
    <w:rsid w:val="00BF268C"/>
    <w:rsid w:val="00C010F7"/>
    <w:rsid w:val="00C53656"/>
    <w:rsid w:val="00D1786A"/>
    <w:rsid w:val="00D66E08"/>
    <w:rsid w:val="00E0191C"/>
    <w:rsid w:val="00E80043"/>
    <w:rsid w:val="00F076AE"/>
    <w:rsid w:val="00F76BDB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0F23"/>
    <w:rPr>
      <w:color w:val="808080"/>
    </w:rPr>
  </w:style>
  <w:style w:type="paragraph" w:customStyle="1" w:styleId="405CBE3154E74EF69C7267EA5034CC18">
    <w:name w:val="405CBE3154E74EF69C7267EA5034CC18"/>
    <w:rsid w:val="00253077"/>
  </w:style>
  <w:style w:type="paragraph" w:customStyle="1" w:styleId="57CE4E2B08F1461086A496D91BB22071">
    <w:name w:val="57CE4E2B08F1461086A496D91BB22071"/>
    <w:rsid w:val="00253077"/>
  </w:style>
  <w:style w:type="paragraph" w:customStyle="1" w:styleId="9E49BE7C3C5B4BD097A2FCAA1B1E9AFC">
    <w:name w:val="9E49BE7C3C5B4BD097A2FCAA1B1E9AFC"/>
    <w:rsid w:val="00253077"/>
  </w:style>
  <w:style w:type="paragraph" w:customStyle="1" w:styleId="7E8093D2457541FF90F2656473BA7289">
    <w:name w:val="7E8093D2457541FF90F2656473BA7289"/>
    <w:rsid w:val="00253077"/>
  </w:style>
  <w:style w:type="paragraph" w:customStyle="1" w:styleId="2F7C3CBDB29A43FFB5713FC310BE1151">
    <w:name w:val="2F7C3CBDB29A43FFB5713FC310BE1151"/>
    <w:rsid w:val="00253077"/>
  </w:style>
  <w:style w:type="paragraph" w:customStyle="1" w:styleId="F047A01B31374A3CA962F54CD04B7138">
    <w:name w:val="F047A01B31374A3CA962F54CD04B7138"/>
    <w:rsid w:val="00253077"/>
  </w:style>
  <w:style w:type="paragraph" w:customStyle="1" w:styleId="331BF8C0675140B0B8848B20570511A8">
    <w:name w:val="331BF8C0675140B0B8848B20570511A8"/>
    <w:rsid w:val="00253077"/>
  </w:style>
  <w:style w:type="paragraph" w:customStyle="1" w:styleId="82FE1A4963814CCFAEDB4117E4EB81FF">
    <w:name w:val="82FE1A4963814CCFAEDB4117E4EB81FF"/>
    <w:rsid w:val="00253077"/>
  </w:style>
  <w:style w:type="paragraph" w:customStyle="1" w:styleId="C70BFA2D68834BC69FE9439107453D6214">
    <w:name w:val="C70BFA2D68834BC69FE9439107453D6214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C9538FCAFA742E79E3C087DF14F93CA15">
    <w:name w:val="3C9538FCAFA742E79E3C087DF14F93CA15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EA9C9C073064DE9A314A528EFFBC2D115">
    <w:name w:val="6EA9C9C073064DE9A314A528EFFBC2D115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86CD88EF6DD45EBBC8B161FB79788E215">
    <w:name w:val="686CD88EF6DD45EBBC8B161FB79788E215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FC46FBDE1042958235189BA57E9AAD15">
    <w:name w:val="CDFC46FBDE1042958235189BA57E9AAD15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4783F741FB4BC4B5F04DE617041F0915">
    <w:name w:val="694783F741FB4BC4B5F04DE617041F0915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3CD006D9C444ECA275DC046A227ABB15">
    <w:name w:val="223CD006D9C444ECA275DC046A227ABB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27FE1099BD94A9DA53B1396C2600BCD1">
    <w:name w:val="F27FE1099BD94A9DA53B1396C2600BCD1"/>
    <w:rsid w:val="005E561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F6F9ABA5A44432B0432C1C28632ECA15">
    <w:name w:val="F5F6F9ABA5A44432B0432C1C28632ECA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34F81133E3B4D78A12741E36D1FF04F15">
    <w:name w:val="234F81133E3B4D78A12741E36D1FF04F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5DA8B13FE5347608CC31092AAE5C2748">
    <w:name w:val="A5DA8B13FE5347608CC31092AAE5C2748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2FBB20EC9347F3AB63942F2A75130215">
    <w:name w:val="982FBB20EC9347F3AB63942F2A751302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80FC3980CF42DFA7FD5D3C135F157C15">
    <w:name w:val="4A80FC3980CF42DFA7FD5D3C135F157C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EF5A511BA634967A4DA0B94A484BFB015">
    <w:name w:val="9EF5A511BA634967A4DA0B94A484BFB0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14FE0827A64CEF89E726262727AF3F15">
    <w:name w:val="8414FE0827A64CEF89E726262727AF3F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F11E8E04C1D4F8CB82713A614B7AA6815">
    <w:name w:val="2F11E8E04C1D4F8CB82713A614B7AA68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A5FC7F6C8CE407DBE75C5FA8725E27815">
    <w:name w:val="FA5FC7F6C8CE407DBE75C5FA8725E278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2B6CA3AA53C4E85A04D6DCEF9C5989C15">
    <w:name w:val="E2B6CA3AA53C4E85A04D6DCEF9C5989C1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0FF854C57404697F322255E1B8BD413">
    <w:name w:val="29B0FF854C57404697F322255E1B8BD413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F7F3E01DB74DAE99C880281C2A93809">
    <w:name w:val="52F7F3E01DB74DAE99C880281C2A93809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E2E333D7CD44A3380BDA0109B24A8785">
    <w:name w:val="FE2E333D7CD44A3380BDA0109B24A878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D8D707A8F843E995511BB7A5AB5D675">
    <w:name w:val="DED8D707A8F843E995511BB7A5AB5D67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9493EFD1ED4FEA8A874B6621744AB35">
    <w:name w:val="529493EFD1ED4FEA8A874B6621744AB35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110FAE403C4CA2ADA645FA8C6C11198">
    <w:name w:val="15110FAE403C4CA2ADA645FA8C6C11198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88FAB99B4744CFCA759BAAD05F2D5398">
    <w:name w:val="588FAB99B4744CFCA759BAAD05F2D5398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167562A2ED454BBC2715B92FBDE2B48">
    <w:name w:val="80167562A2ED454BBC2715B92FBDE2B48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F61B594B8C4273A0165CFC54C08FF12">
    <w:name w:val="CFF61B594B8C4273A0165CFC54C08FF12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1FD089A78304B1EB226B1E37C630B8F2">
    <w:name w:val="D1FD089A78304B1EB226B1E37C630B8F2"/>
    <w:rsid w:val="005E561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B3EFAB8BBDC4F039DD47B06A6CFAC15">
    <w:name w:val="8B3EFAB8BBDC4F039DD47B06A6CFAC15"/>
    <w:rsid w:val="008A4345"/>
    <w:pPr>
      <w:spacing w:after="160" w:line="259" w:lineRule="auto"/>
    </w:pPr>
  </w:style>
  <w:style w:type="paragraph" w:customStyle="1" w:styleId="72DDA82808264D13B7C280BFFB272F16">
    <w:name w:val="72DDA82808264D13B7C280BFFB272F16"/>
    <w:rsid w:val="008A4345"/>
    <w:pPr>
      <w:spacing w:after="160" w:line="259" w:lineRule="auto"/>
    </w:pPr>
  </w:style>
  <w:style w:type="paragraph" w:customStyle="1" w:styleId="DC462532AD854090A74D0E1CF94708E2">
    <w:name w:val="DC462532AD854090A74D0E1CF94708E2"/>
    <w:rsid w:val="008A4345"/>
    <w:pPr>
      <w:spacing w:after="160" w:line="259" w:lineRule="auto"/>
    </w:pPr>
  </w:style>
  <w:style w:type="paragraph" w:customStyle="1" w:styleId="817F742B2A8C420C85E61B98F69FE95F">
    <w:name w:val="817F742B2A8C420C85E61B98F69FE95F"/>
    <w:rsid w:val="007F4893"/>
    <w:pPr>
      <w:spacing w:after="160" w:line="259" w:lineRule="auto"/>
    </w:pPr>
  </w:style>
  <w:style w:type="paragraph" w:customStyle="1" w:styleId="E95673F07D8B4CC595441547007A25D2">
    <w:name w:val="E95673F07D8B4CC595441547007A25D2"/>
    <w:rsid w:val="00360F23"/>
    <w:pPr>
      <w:spacing w:after="160" w:line="259" w:lineRule="auto"/>
    </w:pPr>
  </w:style>
  <w:style w:type="paragraph" w:customStyle="1" w:styleId="CA3716B30D1D4869939F3CC3AF697E6F">
    <w:name w:val="CA3716B30D1D4869939F3CC3AF697E6F"/>
    <w:rsid w:val="00360F23"/>
    <w:pPr>
      <w:spacing w:after="160" w:line="259" w:lineRule="auto"/>
    </w:pPr>
  </w:style>
  <w:style w:type="paragraph" w:customStyle="1" w:styleId="DC462532AD854090A74D0E1CF94708E21">
    <w:name w:val="DC462532AD854090A74D0E1CF94708E2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70BFA2D68834BC69FE9439107453D62">
    <w:name w:val="C70BFA2D68834BC69FE9439107453D6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C9538FCAFA742E79E3C087DF14F93CA">
    <w:name w:val="3C9538FCAFA742E79E3C087DF14F93CA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EA9C9C073064DE9A314A528EFFBC2D1">
    <w:name w:val="6EA9C9C073064DE9A314A528EFFBC2D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86CD88EF6DD45EBBC8B161FB79788E2">
    <w:name w:val="686CD88EF6DD45EBBC8B161FB79788E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FC46FBDE1042958235189BA57E9AAD">
    <w:name w:val="CDFC46FBDE1042958235189BA57E9AAD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4783F741FB4BC4B5F04DE617041F09">
    <w:name w:val="694783F741FB4BC4B5F04DE617041F09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3CD006D9C444ECA275DC046A227ABB">
    <w:name w:val="223CD006D9C444ECA275DC046A227ABB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27FE1099BD94A9DA53B1396C2600BCD">
    <w:name w:val="F27FE1099BD94A9DA53B1396C2600BCD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F6F9ABA5A44432B0432C1C28632ECA">
    <w:name w:val="F5F6F9ABA5A44432B0432C1C28632ECA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5DA8B13FE5347608CC31092AAE5C274">
    <w:name w:val="A5DA8B13FE5347608CC31092AAE5C274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2FBB20EC9347F3AB63942F2A751302">
    <w:name w:val="982FBB20EC9347F3AB63942F2A75130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80FC3980CF42DFA7FD5D3C135F157C">
    <w:name w:val="4A80FC3980CF42DFA7FD5D3C135F157C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EF5A511BA634967A4DA0B94A484BFB0">
    <w:name w:val="9EF5A511BA634967A4DA0B94A484BFB0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14FE0827A64CEF89E726262727AF3F">
    <w:name w:val="8414FE0827A64CEF89E726262727AF3F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F11E8E04C1D4F8CB82713A614B7AA68">
    <w:name w:val="2F11E8E04C1D4F8CB82713A614B7AA68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A5FC7F6C8CE407DBE75C5FA8725E278">
    <w:name w:val="FA5FC7F6C8CE407DBE75C5FA8725E278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2B6CA3AA53C4E85A04D6DCEF9C5989C">
    <w:name w:val="E2B6CA3AA53C4E85A04D6DCEF9C5989C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C462532AD854090A74D0E1CF94708E22">
    <w:name w:val="DC462532AD854090A74D0E1CF94708E2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70BFA2D68834BC69FE9439107453D621">
    <w:name w:val="C70BFA2D68834BC69FE9439107453D62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C9538FCAFA742E79E3C087DF14F93CA1">
    <w:name w:val="3C9538FCAFA742E79E3C087DF14F93CA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EA9C9C073064DE9A314A528EFFBC2D11">
    <w:name w:val="6EA9C9C073064DE9A314A528EFFBC2D1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86CD88EF6DD45EBBC8B161FB79788E21">
    <w:name w:val="686CD88EF6DD45EBBC8B161FB79788E2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FC46FBDE1042958235189BA57E9AAD1">
    <w:name w:val="CDFC46FBDE1042958235189BA57E9AAD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4783F741FB4BC4B5F04DE617041F091">
    <w:name w:val="694783F741FB4BC4B5F04DE617041F09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3CD006D9C444ECA275DC046A227ABB1">
    <w:name w:val="223CD006D9C444ECA275DC046A227ABB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27FE1099BD94A9DA53B1396C2600BCD2">
    <w:name w:val="F27FE1099BD94A9DA53B1396C2600BCD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F6F9ABA5A44432B0432C1C28632ECA1">
    <w:name w:val="F5F6F9ABA5A44432B0432C1C28632ECA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5DA8B13FE5347608CC31092AAE5C2741">
    <w:name w:val="A5DA8B13FE5347608CC31092AAE5C274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2FBB20EC9347F3AB63942F2A7513021">
    <w:name w:val="982FBB20EC9347F3AB63942F2A751302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80FC3980CF42DFA7FD5D3C135F157C1">
    <w:name w:val="4A80FC3980CF42DFA7FD5D3C135F157C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EF5A511BA634967A4DA0B94A484BFB01">
    <w:name w:val="9EF5A511BA634967A4DA0B94A484BFB0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14FE0827A64CEF89E726262727AF3F1">
    <w:name w:val="8414FE0827A64CEF89E726262727AF3F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F11E8E04C1D4F8CB82713A614B7AA681">
    <w:name w:val="2F11E8E04C1D4F8CB82713A614B7AA68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A5FC7F6C8CE407DBE75C5FA8725E2781">
    <w:name w:val="FA5FC7F6C8CE407DBE75C5FA8725E278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2B6CA3AA53C4E85A04D6DCEF9C5989C1">
    <w:name w:val="E2B6CA3AA53C4E85A04D6DCEF9C5989C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504C935E64DDD9346703A592C6ADA">
    <w:name w:val="96F504C935E64DDD9346703A592C6ADA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0FF854C57404697F322255E1B8BD4">
    <w:name w:val="29B0FF854C57404697F322255E1B8BD4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F7F3E01DB74DAE99C880281C2A9380">
    <w:name w:val="52F7F3E01DB74DAE99C880281C2A9380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E2E333D7CD44A3380BDA0109B24A878">
    <w:name w:val="FE2E333D7CD44A3380BDA0109B24A878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17F742B2A8C420C85E61B98F69FE95F1">
    <w:name w:val="817F742B2A8C420C85E61B98F69FE95F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D8D707A8F843E995511BB7A5AB5D67">
    <w:name w:val="DED8D707A8F843E995511BB7A5AB5D67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9493EFD1ED4FEA8A874B6621744AB3">
    <w:name w:val="529493EFD1ED4FEA8A874B6621744AB3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110FAE403C4CA2ADA645FA8C6C1119">
    <w:name w:val="15110FAE403C4CA2ADA645FA8C6C1119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88FAB99B4744CFCA759BAAD05F2D539">
    <w:name w:val="588FAB99B4744CFCA759BAAD05F2D539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167562A2ED454BBC2715B92FBDE2B4">
    <w:name w:val="80167562A2ED454BBC2715B92FBDE2B4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2DDA82808264D13B7C280BFFB272F161">
    <w:name w:val="72DDA82808264D13B7C280BFFB272F16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95673F07D8B4CC595441547007A25D21">
    <w:name w:val="E95673F07D8B4CC595441547007A25D2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3716B30D1D4869939F3CC3AF697E6F1">
    <w:name w:val="CA3716B30D1D4869939F3CC3AF697E6F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F61B594B8C4273A0165CFC54C08FF1">
    <w:name w:val="CFF61B594B8C4273A0165CFC54C08FF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1FD089A78304B1EB226B1E37C630B8F">
    <w:name w:val="D1FD089A78304B1EB226B1E37C630B8F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C462532AD854090A74D0E1CF94708E23">
    <w:name w:val="DC462532AD854090A74D0E1CF94708E23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70BFA2D68834BC69FE9439107453D622">
    <w:name w:val="C70BFA2D68834BC69FE9439107453D62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C9538FCAFA742E79E3C087DF14F93CA2">
    <w:name w:val="3C9538FCAFA742E79E3C087DF14F93CA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EA9C9C073064DE9A314A528EFFBC2D12">
    <w:name w:val="6EA9C9C073064DE9A314A528EFFBC2D1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86CD88EF6DD45EBBC8B161FB79788E22">
    <w:name w:val="686CD88EF6DD45EBBC8B161FB79788E2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FC46FBDE1042958235189BA57E9AAD2">
    <w:name w:val="CDFC46FBDE1042958235189BA57E9AAD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4783F741FB4BC4B5F04DE617041F092">
    <w:name w:val="694783F741FB4BC4B5F04DE617041F09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3CD006D9C444ECA275DC046A227ABB2">
    <w:name w:val="223CD006D9C444ECA275DC046A227ABB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27FE1099BD94A9DA53B1396C2600BCD3">
    <w:name w:val="F27FE1099BD94A9DA53B1396C2600BCD3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F6F9ABA5A44432B0432C1C28632ECA2">
    <w:name w:val="F5F6F9ABA5A44432B0432C1C28632ECA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5DA8B13FE5347608CC31092AAE5C2742">
    <w:name w:val="A5DA8B13FE5347608CC31092AAE5C274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2FBB20EC9347F3AB63942F2A7513022">
    <w:name w:val="982FBB20EC9347F3AB63942F2A751302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80FC3980CF42DFA7FD5D3C135F157C2">
    <w:name w:val="4A80FC3980CF42DFA7FD5D3C135F157C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EF5A511BA634967A4DA0B94A484BFB02">
    <w:name w:val="9EF5A511BA634967A4DA0B94A484BFB0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14FE0827A64CEF89E726262727AF3F2">
    <w:name w:val="8414FE0827A64CEF89E726262727AF3F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F11E8E04C1D4F8CB82713A614B7AA682">
    <w:name w:val="2F11E8E04C1D4F8CB82713A614B7AA68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A5FC7F6C8CE407DBE75C5FA8725E2782">
    <w:name w:val="FA5FC7F6C8CE407DBE75C5FA8725E278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2B6CA3AA53C4E85A04D6DCEF9C5989C2">
    <w:name w:val="E2B6CA3AA53C4E85A04D6DCEF9C5989C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504C935E64DDD9346703A592C6ADA1">
    <w:name w:val="96F504C935E64DDD9346703A592C6ADA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0FF854C57404697F322255E1B8BD41">
    <w:name w:val="29B0FF854C57404697F322255E1B8BD4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F7F3E01DB74DAE99C880281C2A93801">
    <w:name w:val="52F7F3E01DB74DAE99C880281C2A9380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E2E333D7CD44A3380BDA0109B24A8781">
    <w:name w:val="FE2E333D7CD44A3380BDA0109B24A878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17F742B2A8C420C85E61B98F69FE95F2">
    <w:name w:val="817F742B2A8C420C85E61B98F69FE95F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D8D707A8F843E995511BB7A5AB5D671">
    <w:name w:val="DED8D707A8F843E995511BB7A5AB5D671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9493EFD1ED4FEA8A874B6621744AB31">
    <w:name w:val="529493EFD1ED4FEA8A874B6621744AB3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110FAE403C4CA2ADA645FA8C6C11191">
    <w:name w:val="15110FAE403C4CA2ADA645FA8C6C1119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88FAB99B4744CFCA759BAAD05F2D5391">
    <w:name w:val="588FAB99B4744CFCA759BAAD05F2D539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167562A2ED454BBC2715B92FBDE2B41">
    <w:name w:val="80167562A2ED454BBC2715B92FBDE2B4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2DDA82808264D13B7C280BFFB272F162">
    <w:name w:val="72DDA82808264D13B7C280BFFB272F16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95673F07D8B4CC595441547007A25D22">
    <w:name w:val="E95673F07D8B4CC595441547007A25D22"/>
    <w:rsid w:val="00360F2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3716B30D1D4869939F3CC3AF697E6F2">
    <w:name w:val="CA3716B30D1D4869939F3CC3AF697E6F2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F61B594B8C4273A0165CFC54C08FF11">
    <w:name w:val="CFF61B594B8C4273A0165CFC54C08FF1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1FD089A78304B1EB226B1E37C630B8F1">
    <w:name w:val="D1FD089A78304B1EB226B1E37C630B8F1"/>
    <w:rsid w:val="00360F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6D8E51F462742348D8428EB2843B823">
    <w:name w:val="06D8E51F462742348D8428EB2843B823"/>
    <w:rsid w:val="00360F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B81A-9C41-4D91-AF6F-7177967557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Fonds Kleine Toepassingen 2015-2019.dotx</Template>
  <TotalTime>2</TotalTime>
  <Pages>7</Pages>
  <Words>1616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Fonds Kleine Toepassingen versie 3.2</vt:lpstr>
    </vt:vector>
  </TitlesOfParts>
  <Company>PD</Company>
  <LinksUpToDate>false</LinksUpToDate>
  <CharactersWithSpaces>10486</CharactersWithSpaces>
  <SharedDoc>false</SharedDoc>
  <HLinks>
    <vt:vector size="12" baseType="variant">
      <vt:variant>
        <vt:i4>5374069</vt:i4>
      </vt:variant>
      <vt:variant>
        <vt:i4>3</vt:i4>
      </vt:variant>
      <vt:variant>
        <vt:i4>0</vt:i4>
      </vt:variant>
      <vt:variant>
        <vt:i4>5</vt:i4>
      </vt:variant>
      <vt:variant>
        <vt:lpwstr>mailto:loketkleinetoepassingen@minlnv.nl</vt:lpwstr>
      </vt:variant>
      <vt:variant>
        <vt:lpwstr/>
      </vt:variant>
      <vt:variant>
        <vt:i4>5898356</vt:i4>
      </vt:variant>
      <vt:variant>
        <vt:i4>0</vt:i4>
      </vt:variant>
      <vt:variant>
        <vt:i4>0</vt:i4>
      </vt:variant>
      <vt:variant>
        <vt:i4>5</vt:i4>
      </vt:variant>
      <vt:variant>
        <vt:lpwstr>mailto:FondsKleineToepassingen@minlnv.nl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Fonds Kleine Toepassingen versie 3.2</dc:title>
  <dc:creator>Ottenheim, Jo</dc:creator>
  <cp:lastModifiedBy>Varenkamp, Anne-Marie</cp:lastModifiedBy>
  <cp:revision>6</cp:revision>
  <cp:lastPrinted>2025-08-27T07:57:00Z</cp:lastPrinted>
  <dcterms:created xsi:type="dcterms:W3CDTF">2025-08-27T07:47:00Z</dcterms:created>
  <dcterms:modified xsi:type="dcterms:W3CDTF">2025-08-27T07:57:00Z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3f5103e4,1fa68f43,718ba31e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